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B6F5" w14:textId="77777777" w:rsidR="005B7D48" w:rsidRPr="00A71080" w:rsidRDefault="00FD5524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61EA8A44" wp14:editId="7DC737DA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A9BF" w14:textId="77777777"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AEA3" wp14:editId="21569A94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D40F3" w14:textId="77777777" w:rsidR="00B03634" w:rsidRDefault="00B0363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08B89" wp14:editId="4EF5E301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6AEA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" stroked="f">
                <v:textbox style="mso-fit-shape-to-text:t">
                  <w:txbxContent>
                    <w:p w14:paraId="1EBD40F3" w14:textId="77777777" w:rsidR="00B03634" w:rsidRDefault="00B03634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2B008B89" wp14:editId="4EF5E301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D5524">
        <w:rPr>
          <w:lang w:val="en-GB"/>
        </w:rPr>
        <w:t>ES2402-24P-2C-V2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14:paraId="55AFEEEF" w14:textId="77777777"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596E2BE7" w14:textId="77777777" w:rsidR="00FE03DC" w:rsidRDefault="00D17233" w:rsidP="00FE03DC">
      <w:pPr>
        <w:pStyle w:val="BT"/>
      </w:pPr>
      <w:r>
        <w:fldChar w:fldCharType="begin"/>
      </w:r>
      <w:r>
        <w:instrText xml:space="preserve"> DOCPROPERTY "Chop" </w:instrText>
      </w:r>
      <w:r>
        <w:fldChar w:fldCharType="separate"/>
      </w:r>
      <w:r w:rsidR="00FD5524">
        <w:t xml:space="preserve">P/N 1073665-EN • REV A </w:t>
      </w:r>
      <w:r>
        <w:fldChar w:fldCharType="end"/>
      </w:r>
      <w:r w:rsidR="00FE03DC"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 w:rsidR="00FD5524">
        <w:t>12JUL19</w:t>
      </w:r>
      <w:r>
        <w:fldChar w:fldCharType="end"/>
      </w:r>
    </w:p>
    <w:p w14:paraId="72971807" w14:textId="77777777" w:rsidR="002A7022" w:rsidRDefault="002A7022" w:rsidP="002A7022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14:paraId="2981BFF4" w14:textId="77777777" w:rsidR="00FE03DC" w:rsidRDefault="00FE03DC" w:rsidP="002A7022">
      <w:pPr>
        <w:pStyle w:val="BT"/>
        <w:rPr>
          <w:rStyle w:val="CS"/>
        </w:rPr>
      </w:pPr>
    </w:p>
    <w:p w14:paraId="71ADAD68" w14:textId="77777777"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14:paraId="2EE270B5" w14:textId="77777777"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14:paraId="400AA865" w14:textId="77777777" w:rsidR="00C06651" w:rsidRDefault="00D24C68" w:rsidP="00C06651">
      <w:pPr>
        <w:pStyle w:val="Head2"/>
      </w:pPr>
      <w:r w:rsidRPr="00D24C68">
        <w:t>28 05 07.</w:t>
      </w:r>
      <w:r w:rsidR="006178E9" w:rsidRPr="00D24C68">
        <w:t>21 Po</w:t>
      </w:r>
      <w:r w:rsidR="006178E9">
        <w:t>E</w:t>
      </w:r>
      <w:r w:rsidR="006178E9" w:rsidRPr="00D24C68">
        <w:t xml:space="preserve"> Power Sources for Electronic Safety and Security</w:t>
      </w:r>
      <w:r w:rsidR="00C06651">
        <w:t xml:space="preserve"> </w:t>
      </w:r>
    </w:p>
    <w:p w14:paraId="73EAFFF5" w14:textId="77777777" w:rsidR="00603F75" w:rsidRDefault="00603F75" w:rsidP="00C06651">
      <w:pPr>
        <w:pStyle w:val="Heading1"/>
      </w:pPr>
      <w:r>
        <w:t>S</w:t>
      </w:r>
      <w:r w:rsidR="00593473">
        <w:t>pecifications</w:t>
      </w:r>
    </w:p>
    <w:p w14:paraId="196A4EF8" w14:textId="77777777" w:rsidR="002A7022" w:rsidRDefault="002A7022" w:rsidP="00EA2F11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="00FD5524">
        <w:rPr>
          <w:b/>
          <w:lang w:eastAsia="zh-TW"/>
        </w:rPr>
        <w:t>ES2402-24P-2C-V2</w:t>
      </w:r>
      <w:r w:rsidRPr="00DE5501">
        <w:rPr>
          <w:lang w:eastAsia="zh-TW"/>
        </w:rPr>
        <w:t>.</w:t>
      </w:r>
    </w:p>
    <w:p w14:paraId="1E644867" w14:textId="77777777" w:rsidR="00EA2F11" w:rsidRDefault="00EA2F11" w:rsidP="002A7022">
      <w:pPr>
        <w:pStyle w:val="Heading3"/>
      </w:pPr>
      <w:r>
        <w:t xml:space="preserve">The </w:t>
      </w:r>
      <w:r w:rsidR="002A7022">
        <w:t>switch</w:t>
      </w:r>
      <w:r>
        <w:t xml:space="preserve"> shall comply with IEEE 802.3at / 802.3af Power over Ethernet</w:t>
      </w:r>
      <w:r w:rsidR="00915501">
        <w:t>.</w:t>
      </w:r>
    </w:p>
    <w:p w14:paraId="083A55C3" w14:textId="77777777" w:rsidR="00EA2F11" w:rsidRDefault="00EA2F11" w:rsidP="002A7022">
      <w:pPr>
        <w:pStyle w:val="Heading3"/>
      </w:pPr>
      <w:r>
        <w:t xml:space="preserve">The </w:t>
      </w:r>
      <w:r w:rsidR="002A7022">
        <w:t>switch</w:t>
      </w:r>
      <w:r>
        <w:t xml:space="preserve"> shall support IEEE 802.3at Power over Ethernet detection and 5</w:t>
      </w:r>
      <w:r w:rsidR="00A43989">
        <w:t>4</w:t>
      </w:r>
      <w:r>
        <w:t xml:space="preserve"> VDC power injection at port 1 to port </w:t>
      </w:r>
      <w:r w:rsidR="00A43989">
        <w:t>24</w:t>
      </w:r>
      <w:r w:rsidR="00915501">
        <w:t>.</w:t>
      </w:r>
    </w:p>
    <w:p w14:paraId="40F8D21C" w14:textId="77777777" w:rsidR="00EA2F11" w:rsidRDefault="00EA2F11" w:rsidP="002A7022">
      <w:pPr>
        <w:pStyle w:val="Heading3"/>
      </w:pPr>
      <w:r>
        <w:t xml:space="preserve">The </w:t>
      </w:r>
      <w:r w:rsidR="002A7022">
        <w:t>switch</w:t>
      </w:r>
      <w:r>
        <w:t xml:space="preserve"> is also the power injectors which transmit DC Voltage to the Cat5/5e/6 cable and transfer data and power simultaneously to remote PD (Powered Device) units.</w:t>
      </w:r>
    </w:p>
    <w:p w14:paraId="24A165D3" w14:textId="77777777" w:rsidR="00EA2F11" w:rsidRDefault="00EA2F11" w:rsidP="002A7022">
      <w:pPr>
        <w:pStyle w:val="Heading3"/>
      </w:pPr>
      <w:r>
        <w:t xml:space="preserve">The </w:t>
      </w:r>
      <w:r w:rsidR="002A7022">
        <w:t>switch</w:t>
      </w:r>
      <w:r>
        <w:t xml:space="preserve"> shall auto-detect PoE IEEE802.3at/802.3af equipment to protect devices from being damaged by incorrect installation.</w:t>
      </w:r>
    </w:p>
    <w:p w14:paraId="5ECC0779" w14:textId="77777777" w:rsidR="005A695E" w:rsidRDefault="00EA2F11" w:rsidP="002A7022">
      <w:pPr>
        <w:pStyle w:val="Heading3"/>
      </w:pPr>
      <w:r>
        <w:t xml:space="preserve">The </w:t>
      </w:r>
      <w:r w:rsidR="002A7022">
        <w:t>switch</w:t>
      </w:r>
      <w:r>
        <w:t xml:space="preserve"> shall support a total distance up to 100 meters on PoE ports.</w:t>
      </w:r>
    </w:p>
    <w:p w14:paraId="54479329" w14:textId="77777777" w:rsidR="00476F2E" w:rsidRDefault="00476F2E" w:rsidP="00476F2E">
      <w:pPr>
        <w:pStyle w:val="Head2"/>
      </w:pPr>
      <w:r w:rsidRPr="00D24C68">
        <w:t>28 05 07.2</w:t>
      </w:r>
      <w:r>
        <w:t xml:space="preserve">5 </w:t>
      </w:r>
      <w:r w:rsidRPr="00D24C68">
        <w:t>Power Source</w:t>
      </w:r>
      <w:r>
        <w:t xml:space="preserve"> Monitoring</w:t>
      </w:r>
    </w:p>
    <w:p w14:paraId="58E55C71" w14:textId="77777777" w:rsidR="00B03634" w:rsidRPr="00DE5501" w:rsidRDefault="00B03634" w:rsidP="00B03634">
      <w:pPr>
        <w:pStyle w:val="Heading1"/>
        <w:rPr>
          <w:lang w:eastAsia="zh-TW"/>
        </w:rPr>
      </w:pPr>
      <w:r>
        <w:t>PoE Usage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B03634" w:rsidRPr="00DE5501" w14:paraId="7F258F4B" w14:textId="77777777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72183F01" w14:textId="77777777" w:rsidR="00B03634" w:rsidRPr="00DE5501" w:rsidRDefault="00B0363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2735EF0B" w14:textId="77777777" w:rsidR="00B03634" w:rsidRPr="00DE5501" w:rsidRDefault="00B0363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5B203F34" w14:textId="77777777" w:rsidR="00B03634" w:rsidRPr="00DE5501" w:rsidRDefault="00B0363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B03634" w:rsidRPr="00DE5501" w14:paraId="702FBD86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5EF7358B" w14:textId="77777777" w:rsidR="00B03634" w:rsidRPr="00DE5501" w:rsidRDefault="00A43989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9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4CCDF4BB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14327E9B" w14:textId="77777777" w:rsidR="00B03634" w:rsidRPr="00B03634" w:rsidRDefault="00B03634" w:rsidP="00A43989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="00A43989">
              <w:rPr>
                <w:lang w:eastAsia="zh-TW"/>
              </w:rPr>
              <w:t xml:space="preserve"> 9</w:t>
            </w:r>
            <w:r w:rsidRPr="00B03634">
              <w:rPr>
                <w:lang w:eastAsia="zh-TW"/>
              </w:rPr>
              <w:t>0</w:t>
            </w:r>
            <w:r>
              <w:rPr>
                <w:lang w:eastAsia="zh-TW"/>
              </w:rPr>
              <w:t xml:space="preserve"> </w:t>
            </w:r>
            <w:r w:rsidRPr="00B03634">
              <w:rPr>
                <w:lang w:eastAsia="zh-TW"/>
              </w:rPr>
              <w:t xml:space="preserve">W or over </w:t>
            </w:r>
            <w:r w:rsidR="00A43989">
              <w:rPr>
                <w:lang w:eastAsia="zh-TW"/>
              </w:rPr>
              <w:t>9</w:t>
            </w:r>
            <w:r w:rsidRPr="00B03634">
              <w:rPr>
                <w:lang w:eastAsia="zh-TW"/>
              </w:rPr>
              <w:t>0</w:t>
            </w:r>
            <w:r>
              <w:rPr>
                <w:lang w:eastAsia="zh-TW"/>
              </w:rPr>
              <w:t xml:space="preserve"> </w:t>
            </w:r>
            <w:r w:rsidRPr="00B03634">
              <w:rPr>
                <w:lang w:eastAsia="zh-TW"/>
              </w:rPr>
              <w:t>W</w:t>
            </w:r>
          </w:p>
        </w:tc>
      </w:tr>
      <w:tr w:rsidR="00B03634" w:rsidRPr="00DE5501" w14:paraId="7BEC32A2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7286A6E0" w14:textId="77777777" w:rsidR="00B03634" w:rsidRPr="00DE5501" w:rsidRDefault="00D0121E" w:rsidP="00A43989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 w:rsidR="00A43989">
              <w:rPr>
                <w:lang w:eastAsia="zh-TW"/>
              </w:rPr>
              <w:t>8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32BCE07A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12FC80F7" w14:textId="77777777" w:rsidR="00B03634" w:rsidRPr="00B03634" w:rsidRDefault="00B03634" w:rsidP="00A43989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 w:rsidR="00D0121E">
              <w:rPr>
                <w:lang w:eastAsia="zh-TW"/>
              </w:rPr>
              <w:t>1</w:t>
            </w:r>
            <w:r w:rsidR="00A43989">
              <w:rPr>
                <w:lang w:eastAsia="zh-TW"/>
              </w:rPr>
              <w:t>8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 xml:space="preserve">W or over </w:t>
            </w:r>
            <w:r w:rsidR="00D0121E">
              <w:rPr>
                <w:lang w:eastAsia="zh-TW"/>
              </w:rPr>
              <w:t>1</w:t>
            </w:r>
            <w:r w:rsidR="00A43989">
              <w:rPr>
                <w:lang w:eastAsia="zh-TW"/>
              </w:rPr>
              <w:t>8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>W</w:t>
            </w:r>
          </w:p>
        </w:tc>
      </w:tr>
      <w:tr w:rsidR="00B03634" w:rsidRPr="00DE5501" w14:paraId="2976CC5A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2F5F65D1" w14:textId="77777777" w:rsidR="00B03634" w:rsidRPr="00DE5501" w:rsidRDefault="00A43989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27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79D1CB3A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006E7B24" w14:textId="77777777" w:rsidR="00B03634" w:rsidRPr="00B03634" w:rsidRDefault="00B03634" w:rsidP="00A43989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 w:rsidR="00A43989">
              <w:rPr>
                <w:lang w:eastAsia="zh-TW"/>
              </w:rPr>
              <w:t>27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 xml:space="preserve">W or over </w:t>
            </w:r>
            <w:r w:rsidR="00A43989">
              <w:rPr>
                <w:lang w:eastAsia="zh-TW"/>
              </w:rPr>
              <w:t>27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>W</w:t>
            </w:r>
          </w:p>
        </w:tc>
      </w:tr>
      <w:tr w:rsidR="00B03634" w:rsidRPr="00DE5501" w14:paraId="14C72166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4D8A5BFB" w14:textId="77777777" w:rsidR="00B03634" w:rsidRPr="00DE5501" w:rsidRDefault="00A43989" w:rsidP="00D0121E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36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4FF795DF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683D5A89" w14:textId="77777777" w:rsidR="00B03634" w:rsidRPr="00B03634" w:rsidRDefault="00B03634" w:rsidP="00A43989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 w:rsidR="00A43989">
              <w:rPr>
                <w:lang w:eastAsia="zh-TW"/>
              </w:rPr>
              <w:t>36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 xml:space="preserve">W or over </w:t>
            </w:r>
            <w:r w:rsidR="00A43989">
              <w:rPr>
                <w:lang w:eastAsia="zh-TW"/>
              </w:rPr>
              <w:t>36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>W</w:t>
            </w:r>
          </w:p>
        </w:tc>
      </w:tr>
    </w:tbl>
    <w:p w14:paraId="3659018C" w14:textId="77777777" w:rsidR="00FD5524" w:rsidRDefault="00FD5524" w:rsidP="00FD5524">
      <w:pPr>
        <w:pStyle w:val="Head1"/>
      </w:pPr>
      <w:r>
        <w:t>28 05 11 Cyber Security Requirements for Electronic Safety and Security</w:t>
      </w:r>
    </w:p>
    <w:p w14:paraId="0F9D3A3E" w14:textId="77777777" w:rsidR="00FD5524" w:rsidRDefault="00FD5524" w:rsidP="00FD5524">
      <w:pPr>
        <w:pStyle w:val="Heading1"/>
      </w:pPr>
      <w:r>
        <w:t>Mandatory Default Password Change</w:t>
      </w:r>
    </w:p>
    <w:p w14:paraId="1DD022F5" w14:textId="77777777" w:rsidR="00FD5524" w:rsidRDefault="00FD5524" w:rsidP="00FD5524">
      <w:pPr>
        <w:pStyle w:val="Heading2"/>
      </w:pPr>
      <w:r>
        <w:t>For added cybersecurity, the user is forced to change the default password for accessing the web interface.</w:t>
      </w:r>
    </w:p>
    <w:p w14:paraId="54D9E0F4" w14:textId="77777777" w:rsidR="00FD5524" w:rsidRDefault="00FD5524" w:rsidP="00FD5524">
      <w:pPr>
        <w:pStyle w:val="Heading2"/>
      </w:pPr>
      <w:r>
        <w:t>Password must contain one lower case letter, one upper case letter, one number, and one special character.</w:t>
      </w:r>
    </w:p>
    <w:p w14:paraId="4597C336" w14:textId="77777777" w:rsidR="00FD5524" w:rsidRDefault="00FD5524" w:rsidP="00FD5524">
      <w:pPr>
        <w:pStyle w:val="Heading1"/>
      </w:pPr>
      <w:r>
        <w:lastRenderedPageBreak/>
        <w:t>Automatic Logout</w:t>
      </w:r>
    </w:p>
    <w:p w14:paraId="6A28CEE6" w14:textId="77777777" w:rsidR="00FD5524" w:rsidRPr="003B5F5B" w:rsidRDefault="00FD5524" w:rsidP="00FD5524">
      <w:pPr>
        <w:pStyle w:val="Heading2"/>
      </w:pPr>
      <w:r w:rsidRPr="003B5F5B">
        <w:t xml:space="preserve">For added </w:t>
      </w:r>
      <w:r>
        <w:t>cyber</w:t>
      </w:r>
      <w:r w:rsidRPr="003B5F5B">
        <w:t>security, a logged in user is automatically logged out after five minutes of inactivity</w:t>
      </w:r>
      <w:r>
        <w:t xml:space="preserve"> in the web interface</w:t>
      </w:r>
      <w:r w:rsidRPr="003B5F5B">
        <w:t>.</w:t>
      </w:r>
    </w:p>
    <w:p w14:paraId="3A96370E" w14:textId="77777777"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14:paraId="2FCAE456" w14:textId="77777777" w:rsidR="00D24C68" w:rsidRDefault="00D24C68" w:rsidP="00603F75">
      <w:pPr>
        <w:pStyle w:val="Head2"/>
      </w:pPr>
      <w:r w:rsidRPr="00D24C68">
        <w:t>28 05 33.1</w:t>
      </w:r>
      <w:r w:rsidR="006178E9">
        <w:t>5</w:t>
      </w:r>
      <w:r w:rsidRPr="00D24C68">
        <w:t xml:space="preserve"> Security Data Communications Power-Over-Ethernet Switches</w:t>
      </w:r>
    </w:p>
    <w:p w14:paraId="15A67F53" w14:textId="77777777" w:rsidR="00494E34" w:rsidRPr="00DE5501" w:rsidRDefault="00494E34" w:rsidP="00494E34">
      <w:pPr>
        <w:pStyle w:val="Heading1"/>
      </w:pPr>
      <w:r w:rsidRPr="00DE5501">
        <w:t>System Description</w:t>
      </w:r>
    </w:p>
    <w:p w14:paraId="2F6F62F4" w14:textId="77777777" w:rsidR="00494E34" w:rsidRPr="00DE5501" w:rsidRDefault="00494E34" w:rsidP="00E970B6">
      <w:pPr>
        <w:pStyle w:val="Heading2"/>
      </w:pPr>
      <w:r w:rsidRPr="00DE5501">
        <w:t xml:space="preserve">Performance Requirements: </w:t>
      </w:r>
      <w:r w:rsidR="00E970B6" w:rsidRPr="00E970B6">
        <w:t xml:space="preserve">Provide </w:t>
      </w:r>
      <w:r w:rsidR="00A43989">
        <w:t>24</w:t>
      </w:r>
      <w:r w:rsidR="00E970B6" w:rsidRPr="00E970B6">
        <w:t xml:space="preserve"> 10/</w:t>
      </w:r>
      <w:r w:rsidR="00111B50">
        <w:t>100Base-T</w:t>
      </w:r>
      <w:r w:rsidR="0040539B">
        <w:t>X</w:t>
      </w:r>
      <w:r w:rsidR="00111B50">
        <w:t xml:space="preserve"> copper ports with IEEE 802.3at Power over Ethernet Injector</w:t>
      </w:r>
      <w:r w:rsidRPr="00DE5501">
        <w:rPr>
          <w:lang w:eastAsia="zh-TW"/>
        </w:rPr>
        <w:t>.</w:t>
      </w:r>
    </w:p>
    <w:p w14:paraId="5F33EF46" w14:textId="77777777" w:rsidR="00494E34" w:rsidRPr="00E970B6" w:rsidRDefault="00494E34" w:rsidP="00111B50">
      <w:pPr>
        <w:pStyle w:val="Heading3"/>
      </w:pPr>
      <w:r w:rsidRPr="00E970B6">
        <w:t>The system shall utilize EIA568, category 5/5e</w:t>
      </w:r>
      <w:r w:rsidR="00E970B6">
        <w:t>/6</w:t>
      </w:r>
      <w:r w:rsidRPr="00E970B6">
        <w:t>, 4-pair cables for 10</w:t>
      </w:r>
      <w:r w:rsidRPr="00E970B6">
        <w:rPr>
          <w:lang w:eastAsia="zh-TW"/>
        </w:rPr>
        <w:t xml:space="preserve">Base-T </w:t>
      </w:r>
      <w:r w:rsidR="00E970B6" w:rsidRPr="00E970B6">
        <w:t xml:space="preserve">or 100Base-TX </w:t>
      </w:r>
      <w:r w:rsidR="00111B50" w:rsidRPr="00111B50">
        <w:rPr>
          <w:szCs w:val="20"/>
        </w:rPr>
        <w:t xml:space="preserve">to transfer Ethernet data and </w:t>
      </w:r>
      <w:r w:rsidR="0040539B">
        <w:rPr>
          <w:szCs w:val="20"/>
        </w:rPr>
        <w:t>5</w:t>
      </w:r>
      <w:r w:rsidR="00A43989">
        <w:rPr>
          <w:szCs w:val="20"/>
        </w:rPr>
        <w:t>4</w:t>
      </w:r>
      <w:r w:rsidR="00111B50" w:rsidRPr="00111B50">
        <w:rPr>
          <w:szCs w:val="20"/>
        </w:rPr>
        <w:t xml:space="preserve"> VDC power simultaneously</w:t>
      </w:r>
      <w:r w:rsidRPr="00E970B6">
        <w:t>.</w:t>
      </w:r>
    </w:p>
    <w:p w14:paraId="666F38F4" w14:textId="77777777"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</w:t>
      </w:r>
      <w:r w:rsidR="0040539B">
        <w:t xml:space="preserve"> </w:t>
      </w:r>
      <w:r w:rsidRPr="00DE5501">
        <w:t>nm optics capable of data transmission of 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="00C63E3C">
        <w:rPr>
          <w:lang w:eastAsia="zh-TW"/>
        </w:rPr>
        <w:t xml:space="preserve"> / single-</w:t>
      </w:r>
      <w:r w:rsidRPr="00DE5501">
        <w:rPr>
          <w:lang w:eastAsia="zh-TW"/>
        </w:rPr>
        <w:t>mode</w:t>
      </w:r>
      <w:r w:rsidRPr="00DE5501">
        <w:t xml:space="preserve"> optical fibers.</w:t>
      </w:r>
    </w:p>
    <w:p w14:paraId="53E8D164" w14:textId="77777777"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 xml:space="preserve">The </w:t>
      </w:r>
      <w:r w:rsidR="0040539B">
        <w:rPr>
          <w:lang w:eastAsia="zh-TW"/>
        </w:rPr>
        <w:t xml:space="preserve">Gigabit </w:t>
      </w:r>
      <w:r w:rsidRPr="00E970B6">
        <w:rPr>
          <w:lang w:eastAsia="zh-TW"/>
        </w:rPr>
        <w:t xml:space="preserve">SFP ports can be optical 1000Base-SX / LX </w:t>
      </w:r>
      <w:r w:rsidR="00494E34" w:rsidRPr="00DE5501">
        <w:rPr>
          <w:lang w:eastAsia="zh-TW"/>
        </w:rPr>
        <w:t>through SFP (Small Form-Factor Pluggable) interface.</w:t>
      </w:r>
    </w:p>
    <w:p w14:paraId="25B5C09F" w14:textId="77777777"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111B50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14:paraId="48AB5EB1" w14:textId="77777777"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14:paraId="715C785A" w14:textId="77777777"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14:paraId="0381FC8D" w14:textId="77777777" w:rsidR="0040539B" w:rsidRDefault="0040539B" w:rsidP="0040539B">
      <w:pPr>
        <w:pStyle w:val="Heading2"/>
      </w:pPr>
      <w:r>
        <w:t xml:space="preserve">The </w:t>
      </w:r>
      <w:r w:rsidR="00FD5524">
        <w:t>ES2402-24P-2C-V2</w:t>
      </w:r>
      <w:r>
        <w:t xml:space="preserve"> Web Smart PoE Switch provides 8 10/100Mbps Fast Ethernet ports and two 1000 Mbps SFP interfaces with </w:t>
      </w:r>
      <w:r w:rsidR="00D0121E">
        <w:t>16</w:t>
      </w:r>
      <w:r>
        <w:t xml:space="preserve"> IEEE 802.3at / 802.3af PoE injectors.</w:t>
      </w:r>
    </w:p>
    <w:p w14:paraId="2CC25769" w14:textId="77777777" w:rsidR="0040539B" w:rsidRPr="0040539B" w:rsidRDefault="0040539B" w:rsidP="0040539B">
      <w:pPr>
        <w:pStyle w:val="Heading3"/>
      </w:pPr>
      <w:r>
        <w:t xml:space="preserve">The PoE in-line power following the standard IEEE 802.3at / 802.3af makes the ES2402-8P-2C able to power on </w:t>
      </w:r>
      <w:r w:rsidR="00A43989">
        <w:t>24</w:t>
      </w:r>
      <w:r w:rsidR="00D0121E">
        <w:t xml:space="preserve"> </w:t>
      </w:r>
      <w:r>
        <w:t>PoE compliant devices at the distance up to 100 meters through the 4-pair Cat 5/5e UTP wire.</w:t>
      </w:r>
    </w:p>
    <w:p w14:paraId="36A014BD" w14:textId="77777777"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14:paraId="364855FA" w14:textId="77777777" w:rsidR="00D24C68" w:rsidRDefault="00D24C68" w:rsidP="00603F75">
      <w:pPr>
        <w:pStyle w:val="Head2"/>
      </w:pPr>
      <w:r w:rsidRPr="00D24C68">
        <w:t>28 05 45.11 Mechanical</w:t>
      </w:r>
    </w:p>
    <w:p w14:paraId="10171DF5" w14:textId="77777777"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6C797A">
        <w:rPr>
          <w:lang w:val="fr-FR" w:eastAsia="zh-TW"/>
        </w:rPr>
        <w:t>1</w:t>
      </w:r>
      <w:r w:rsidR="00D0121E">
        <w:rPr>
          <w:lang w:val="fr-FR" w:eastAsia="zh-TW"/>
        </w:rPr>
        <w:t>7</w:t>
      </w:r>
      <w:r w:rsidRPr="00582903">
        <w:rPr>
          <w:lang w:val="fr-FR"/>
        </w:rPr>
        <w:t xml:space="preserve"> x </w:t>
      </w:r>
      <w:r w:rsidR="00A43989">
        <w:rPr>
          <w:lang w:val="fr-FR" w:eastAsia="zh-TW"/>
        </w:rPr>
        <w:t>11.4</w:t>
      </w:r>
      <w:r w:rsidRPr="00582903">
        <w:rPr>
          <w:lang w:val="fr-FR"/>
        </w:rPr>
        <w:t xml:space="preserve"> x </w:t>
      </w:r>
      <w:r w:rsidR="006C797A">
        <w:rPr>
          <w:lang w:val="fr-FR" w:eastAsia="zh-TW"/>
        </w:rPr>
        <w:t>1.7</w:t>
      </w:r>
      <w:r w:rsidR="00D0121E">
        <w:rPr>
          <w:lang w:val="fr-FR" w:eastAsia="zh-TW"/>
        </w:rPr>
        <w:t>5</w:t>
      </w:r>
      <w:r w:rsidR="00FD5524">
        <w:rPr>
          <w:lang w:val="fr-FR"/>
        </w:rPr>
        <w:t xml:space="preserve"> in.</w:t>
      </w:r>
      <w:r w:rsidRPr="00582903">
        <w:rPr>
          <w:lang w:val="fr-FR"/>
        </w:rPr>
        <w:t xml:space="preserve"> (</w:t>
      </w:r>
      <w:r w:rsidR="00D0121E">
        <w:rPr>
          <w:lang w:val="fr-FR" w:eastAsia="zh-TW"/>
        </w:rPr>
        <w:t>44</w:t>
      </w:r>
      <w:r w:rsidR="006C797A">
        <w:rPr>
          <w:lang w:val="fr-FR" w:eastAsia="zh-TW"/>
        </w:rPr>
        <w:t>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x </w:t>
      </w:r>
      <w:r w:rsidR="00A43989">
        <w:rPr>
          <w:lang w:val="fr-FR" w:eastAsia="zh-TW"/>
        </w:rPr>
        <w:t>3</w:t>
      </w:r>
      <w:r w:rsidR="00D0121E">
        <w:rPr>
          <w:lang w:val="fr-FR" w:eastAsia="zh-TW"/>
        </w:rPr>
        <w:t>00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x </w:t>
      </w:r>
      <w:r w:rsidR="006C797A">
        <w:rPr>
          <w:lang w:val="fr-FR" w:eastAsia="zh-TW"/>
        </w:rPr>
        <w:t>44.5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14:paraId="61E4F414" w14:textId="77777777"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14:paraId="27748653" w14:textId="77777777"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A43989">
        <w:rPr>
          <w:lang w:eastAsia="zh-TW"/>
        </w:rPr>
        <w:t>9.28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A43989">
        <w:rPr>
          <w:lang w:eastAsia="zh-TW"/>
        </w:rPr>
        <w:t>4.22</w:t>
      </w:r>
      <w:r>
        <w:rPr>
          <w:rFonts w:hint="eastAsia"/>
          <w:lang w:eastAsia="zh-TW"/>
        </w:rPr>
        <w:t xml:space="preserve"> </w:t>
      </w:r>
      <w:r w:rsidR="006C797A">
        <w:rPr>
          <w:lang w:eastAsia="zh-TW"/>
        </w:rPr>
        <w:t>k</w:t>
      </w:r>
      <w:r w:rsidRPr="00582903">
        <w:t>g</w:t>
      </w:r>
    </w:p>
    <w:p w14:paraId="3C51D693" w14:textId="77777777" w:rsidR="00D24C68" w:rsidRDefault="00D24C68" w:rsidP="00603F75">
      <w:pPr>
        <w:pStyle w:val="Head2"/>
      </w:pPr>
      <w:r w:rsidRPr="00D24C68">
        <w:t>28 05 45.13 Electrical</w:t>
      </w:r>
    </w:p>
    <w:p w14:paraId="2AA196A0" w14:textId="77777777"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14:paraId="141C4E12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Voltage Input:100~240</w:t>
      </w:r>
      <w:r w:rsidR="00B31003">
        <w:rPr>
          <w:lang w:eastAsia="zh-TW"/>
        </w:rPr>
        <w:t xml:space="preserve"> V</w:t>
      </w:r>
      <w:r>
        <w:rPr>
          <w:lang w:eastAsia="zh-TW"/>
        </w:rPr>
        <w:t>AC / 50-60</w:t>
      </w:r>
      <w:r w:rsidR="00C63E3C">
        <w:rPr>
          <w:lang w:eastAsia="zh-TW"/>
        </w:rPr>
        <w:t xml:space="preserve"> </w:t>
      </w:r>
      <w:r>
        <w:rPr>
          <w:lang w:eastAsia="zh-TW"/>
        </w:rPr>
        <w:t>Hz</w:t>
      </w:r>
    </w:p>
    <w:p w14:paraId="1CEBC921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 xml:space="preserve">Current: </w:t>
      </w:r>
      <w:r w:rsidR="00A43989">
        <w:rPr>
          <w:lang w:eastAsia="zh-TW"/>
        </w:rPr>
        <w:t>6.5</w:t>
      </w:r>
      <w:r w:rsidR="00D0121E">
        <w:rPr>
          <w:lang w:eastAsia="zh-TW"/>
        </w:rPr>
        <w:t xml:space="preserve"> </w:t>
      </w:r>
      <w:r>
        <w:rPr>
          <w:lang w:eastAsia="zh-TW"/>
        </w:rPr>
        <w:t>A max.</w:t>
      </w:r>
    </w:p>
    <w:p w14:paraId="1C8FC07F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 xml:space="preserve">Power Consumption: Maximum </w:t>
      </w:r>
      <w:r w:rsidR="00FD5524">
        <w:rPr>
          <w:lang w:eastAsia="zh-TW"/>
        </w:rPr>
        <w:t>5</w:t>
      </w:r>
      <w:r w:rsidR="00D0121E">
        <w:rPr>
          <w:lang w:eastAsia="zh-TW"/>
        </w:rPr>
        <w:t>20</w:t>
      </w:r>
      <w:r>
        <w:rPr>
          <w:lang w:eastAsia="zh-TW"/>
        </w:rPr>
        <w:t xml:space="preserve"> W with PoE full load </w:t>
      </w:r>
    </w:p>
    <w:p w14:paraId="51D882E1" w14:textId="77777777" w:rsidR="00B03634" w:rsidRDefault="00B03634" w:rsidP="00B03634">
      <w:pPr>
        <w:pStyle w:val="Heading1"/>
        <w:rPr>
          <w:lang w:eastAsia="zh-TW"/>
        </w:rPr>
      </w:pPr>
      <w:r>
        <w:rPr>
          <w:lang w:eastAsia="zh-TW"/>
        </w:rPr>
        <w:t>PoE Output Power:</w:t>
      </w:r>
    </w:p>
    <w:p w14:paraId="7A21DB29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PoE output budget:</w:t>
      </w:r>
      <w:r w:rsidR="00C63E3C">
        <w:rPr>
          <w:lang w:eastAsia="zh-TW"/>
        </w:rPr>
        <w:t xml:space="preserve"> </w:t>
      </w:r>
      <w:r w:rsidR="00FD5524">
        <w:rPr>
          <w:lang w:eastAsia="zh-TW"/>
        </w:rPr>
        <w:t xml:space="preserve">420 </w:t>
      </w:r>
      <w:r>
        <w:rPr>
          <w:lang w:eastAsia="zh-TW"/>
        </w:rPr>
        <w:t>W</w:t>
      </w:r>
    </w:p>
    <w:p w14:paraId="7FE1A389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IEEE 802.3af class 3 (15.4</w:t>
      </w:r>
      <w:r w:rsidR="006C797A">
        <w:rPr>
          <w:lang w:eastAsia="zh-TW"/>
        </w:rPr>
        <w:t xml:space="preserve"> </w:t>
      </w:r>
      <w:r>
        <w:rPr>
          <w:lang w:eastAsia="zh-TW"/>
        </w:rPr>
        <w:t xml:space="preserve">W): Max. </w:t>
      </w:r>
      <w:r w:rsidR="00A43989">
        <w:rPr>
          <w:lang w:eastAsia="zh-TW"/>
        </w:rPr>
        <w:t>24</w:t>
      </w:r>
      <w:r>
        <w:rPr>
          <w:lang w:eastAsia="zh-TW"/>
        </w:rPr>
        <w:t xml:space="preserve"> ports</w:t>
      </w:r>
    </w:p>
    <w:p w14:paraId="0E4BB17D" w14:textId="77777777" w:rsidR="00494E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IEEE 802.3at class 4 (30</w:t>
      </w:r>
      <w:r w:rsidR="006C797A">
        <w:rPr>
          <w:lang w:eastAsia="zh-TW"/>
        </w:rPr>
        <w:t xml:space="preserve"> </w:t>
      </w:r>
      <w:r>
        <w:rPr>
          <w:lang w:eastAsia="zh-TW"/>
        </w:rPr>
        <w:t xml:space="preserve">W): Max. </w:t>
      </w:r>
      <w:r w:rsidR="00A43989">
        <w:rPr>
          <w:lang w:eastAsia="zh-TW"/>
        </w:rPr>
        <w:t>1</w:t>
      </w:r>
      <w:r w:rsidR="00FD5524">
        <w:rPr>
          <w:lang w:eastAsia="zh-TW"/>
        </w:rPr>
        <w:t>4</w:t>
      </w:r>
      <w:r>
        <w:rPr>
          <w:lang w:eastAsia="zh-TW"/>
        </w:rPr>
        <w:t xml:space="preserve"> ports</w:t>
      </w:r>
    </w:p>
    <w:p w14:paraId="08E4BF7C" w14:textId="77777777" w:rsidR="00D24C68" w:rsidRDefault="00D24C68" w:rsidP="00603F75">
      <w:pPr>
        <w:pStyle w:val="Head2"/>
      </w:pPr>
      <w:r w:rsidRPr="00D24C68">
        <w:t>28 05 45.15 Information</w:t>
      </w:r>
    </w:p>
    <w:p w14:paraId="4A92BEEE" w14:textId="77777777" w:rsidR="005B4B74" w:rsidRPr="00DE5501" w:rsidRDefault="005B4B74" w:rsidP="005B4B74">
      <w:pPr>
        <w:pStyle w:val="Heading1"/>
      </w:pPr>
      <w:r w:rsidRPr="00DE5501">
        <w:lastRenderedPageBreak/>
        <w:t>Submittals</w:t>
      </w:r>
    </w:p>
    <w:p w14:paraId="7AB383DA" w14:textId="77777777"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C63E3C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14:paraId="53D648C4" w14:textId="77777777"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14:paraId="5EB269BB" w14:textId="77777777"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14:paraId="7D8F25AA" w14:textId="77777777"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14:paraId="77A4D8D3" w14:textId="77777777"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C63E3C">
        <w:rPr>
          <w:b/>
        </w:rPr>
        <w:t>–</w:t>
      </w:r>
      <w:r w:rsidR="0040539B">
        <w:rPr>
          <w:b/>
          <w:lang w:eastAsia="zh-TW"/>
        </w:rPr>
        <w:t>1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40539B">
        <w:rPr>
          <w:b/>
          <w:lang w:eastAsia="zh-TW"/>
        </w:rPr>
        <w:t>70</w:t>
      </w:r>
      <w:r w:rsidR="00E970B6">
        <w:rPr>
          <w:b/>
        </w:rPr>
        <w:t>˚</w:t>
      </w:r>
      <w:r w:rsidRPr="00DE5501">
        <w:rPr>
          <w:b/>
        </w:rPr>
        <w:t>C</w:t>
      </w:r>
    </w:p>
    <w:p w14:paraId="0A1F106A" w14:textId="77777777" w:rsidR="005B4B74" w:rsidRPr="00DE5501" w:rsidRDefault="005B4B74" w:rsidP="005B4B74">
      <w:pPr>
        <w:pStyle w:val="Heading1"/>
      </w:pPr>
      <w:r w:rsidRPr="00DE5501">
        <w:t>Project/Site Conditions</w:t>
      </w:r>
    </w:p>
    <w:p w14:paraId="64C56C6D" w14:textId="77777777"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C63E3C">
        <w:rPr>
          <w:rStyle w:val="CS"/>
        </w:rPr>
        <w:t>–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40539B">
        <w:rPr>
          <w:b/>
          <w:lang w:eastAsia="zh-TW"/>
        </w:rPr>
        <w:t>50</w:t>
      </w:r>
      <w:r w:rsidRPr="00DE5501">
        <w:rPr>
          <w:b/>
        </w:rPr>
        <w:t>˚C</w:t>
      </w:r>
      <w:r w:rsidRPr="00DE5501">
        <w:t xml:space="preserve"> with the assistance of fan-forced cooling.</w:t>
      </w:r>
    </w:p>
    <w:p w14:paraId="04DD7B1A" w14:textId="77777777"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A23A80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14:paraId="3FC83E55" w14:textId="77777777" w:rsidR="005B4B74" w:rsidRPr="00DE5501" w:rsidRDefault="005B4B74" w:rsidP="005B4B74">
      <w:pPr>
        <w:pStyle w:val="Heading1"/>
      </w:pPr>
      <w:r w:rsidRPr="00DE5501">
        <w:t>Warranty</w:t>
      </w:r>
    </w:p>
    <w:p w14:paraId="000C0AF7" w14:textId="77777777"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</w:t>
      </w:r>
      <w:r w:rsidR="00693AA1">
        <w:t xml:space="preserve">the </w:t>
      </w:r>
      <w:r w:rsidRPr="00DE5501">
        <w:t>manufacture</w:t>
      </w:r>
      <w:r w:rsidR="00693AA1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14:paraId="690D4F2A" w14:textId="77777777" w:rsidR="005B4B74" w:rsidRPr="00DE5501" w:rsidRDefault="005B4B74" w:rsidP="005B4B74">
      <w:pPr>
        <w:pStyle w:val="Heading1"/>
      </w:pPr>
      <w:r w:rsidRPr="00DE5501">
        <w:t>General Specifications</w:t>
      </w:r>
    </w:p>
    <w:p w14:paraId="3EA2E942" w14:textId="77777777" w:rsidR="00EA2F11" w:rsidRDefault="00EA2F11" w:rsidP="00EA2F11">
      <w:pPr>
        <w:pStyle w:val="Heading2"/>
      </w:pPr>
      <w:r>
        <w:t>The Web Smar</w:t>
      </w:r>
      <w:r w:rsidR="00D0121E">
        <w:t xml:space="preserve">t PoE Switch shall be a </w:t>
      </w:r>
      <w:r w:rsidR="00FD5524">
        <w:t>ES2402-24P-2C-V2</w:t>
      </w:r>
      <w:r>
        <w:t xml:space="preserve"> model.</w:t>
      </w:r>
    </w:p>
    <w:p w14:paraId="0ADB58C7" w14:textId="77777777" w:rsidR="00EA2F11" w:rsidRDefault="00EA2F11" w:rsidP="00EA2F11">
      <w:pPr>
        <w:pStyle w:val="Heading2"/>
      </w:pPr>
      <w:r>
        <w:t xml:space="preserve">The switch features </w:t>
      </w:r>
      <w:r w:rsidR="00A43989">
        <w:t>24</w:t>
      </w:r>
      <w:r>
        <w:t xml:space="preserve"> fixed 10/100TX electrical ports. </w:t>
      </w:r>
    </w:p>
    <w:p w14:paraId="1BE98EEE" w14:textId="77777777" w:rsidR="00EA2F11" w:rsidRDefault="00EA2F11" w:rsidP="00EA2F11">
      <w:pPr>
        <w:pStyle w:val="Heading2"/>
      </w:pPr>
      <w:r>
        <w:t>The switch features two 1000SX/LX optical SFP slots.</w:t>
      </w:r>
    </w:p>
    <w:p w14:paraId="6A1D029F" w14:textId="77777777" w:rsidR="00EA2F11" w:rsidRDefault="00EA2F11" w:rsidP="00EA2F11">
      <w:pPr>
        <w:pStyle w:val="Heading2"/>
      </w:pPr>
      <w:r>
        <w:t>The switch shall support the Ethernet data IEEE 802.3 protocol using auto-negotiating and auto-MDI/MDI-X features.</w:t>
      </w:r>
    </w:p>
    <w:p w14:paraId="75FA7682" w14:textId="77777777" w:rsidR="00EA2F11" w:rsidRDefault="00EA2F11" w:rsidP="00EA2F11">
      <w:pPr>
        <w:pStyle w:val="Heading2"/>
      </w:pPr>
      <w:r>
        <w:t>The switch shall provide power, fan failure, link/act status and PoE in-use status indicating LEDs for monitoring proper system operation.</w:t>
      </w:r>
    </w:p>
    <w:p w14:paraId="24A156E2" w14:textId="77777777" w:rsidR="00EA2F11" w:rsidRDefault="00EA2F11" w:rsidP="00EA2F11">
      <w:pPr>
        <w:pStyle w:val="Heading2"/>
      </w:pPr>
      <w:r>
        <w:t>The switch shall be a 1U (one U, 1</w:t>
      </w:r>
      <w:r w:rsidR="00D0121E">
        <w:t>9</w:t>
      </w:r>
      <w:r>
        <w:t xml:space="preserve"> inches) 1</w:t>
      </w:r>
      <w:r w:rsidR="00D0121E">
        <w:t>9</w:t>
      </w:r>
      <w:r>
        <w:t xml:space="preserve">-inch unit. </w:t>
      </w:r>
    </w:p>
    <w:p w14:paraId="5C8EE71A" w14:textId="77777777" w:rsidR="00A3071D" w:rsidRDefault="00EA2F11" w:rsidP="00EA2F11">
      <w:pPr>
        <w:pStyle w:val="Heading2"/>
      </w:pPr>
      <w:r>
        <w:t>The switch shall be connected with a EIA568A/B Cat 5/5e/6 UTP/STP cable system for its RJ45 interface ports.</w:t>
      </w:r>
    </w:p>
    <w:p w14:paraId="7144C9D4" w14:textId="77777777" w:rsidR="005B4B74" w:rsidRPr="00DE5501" w:rsidRDefault="00E87C67" w:rsidP="005B4B74">
      <w:pPr>
        <w:pStyle w:val="Heading1"/>
      </w:pPr>
      <w:r w:rsidRPr="00DE5501">
        <w:t>Data Specifications</w:t>
      </w:r>
    </w:p>
    <w:p w14:paraId="76FFADBE" w14:textId="77777777"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14:paraId="49B9493C" w14:textId="77777777" w:rsidR="005B4B74" w:rsidRPr="00DE5501" w:rsidRDefault="005B4B74" w:rsidP="005B4B74">
      <w:pPr>
        <w:pStyle w:val="Heading2"/>
      </w:pPr>
      <w:r w:rsidRPr="00DE5501">
        <w:t xml:space="preserve">Data Rate: </w:t>
      </w:r>
    </w:p>
    <w:p w14:paraId="643B5C56" w14:textId="77777777" w:rsidR="005B4B74" w:rsidRPr="00DE5501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</w:t>
      </w:r>
      <w:r w:rsidR="00A43989">
        <w:rPr>
          <w:lang w:eastAsia="zh-TW"/>
        </w:rPr>
        <w:t>24</w:t>
      </w:r>
      <w:r w:rsidRPr="00DE5501">
        <w:rPr>
          <w:lang w:eastAsia="zh-TW"/>
        </w:rPr>
        <w:t xml:space="preserve">: </w:t>
      </w:r>
      <w:r w:rsidRPr="00DE5501">
        <w:t>10/100</w:t>
      </w:r>
      <w:r w:rsidRPr="00DE5501">
        <w:rPr>
          <w:lang w:eastAsia="zh-TW"/>
        </w:rPr>
        <w:t xml:space="preserve"> </w:t>
      </w:r>
      <w:r w:rsidRPr="00DE5501">
        <w:t>Mbps</w:t>
      </w:r>
    </w:p>
    <w:p w14:paraId="54522B67" w14:textId="77777777" w:rsidR="00A43989" w:rsidRDefault="005B4B74" w:rsidP="00A43989">
      <w:pPr>
        <w:pStyle w:val="Heading3"/>
        <w:rPr>
          <w:lang w:val="fr-FR"/>
        </w:rPr>
      </w:pPr>
      <w:r w:rsidRPr="00DE5501">
        <w:rPr>
          <w:lang w:val="fr-FR" w:eastAsia="zh-TW"/>
        </w:rPr>
        <w:t>Port</w:t>
      </w:r>
      <w:r w:rsidR="00A3071D">
        <w:rPr>
          <w:lang w:val="fr-FR" w:eastAsia="zh-TW"/>
        </w:rPr>
        <w:t xml:space="preserve"> </w:t>
      </w:r>
      <w:r w:rsidR="00A43989">
        <w:rPr>
          <w:lang w:val="fr-FR" w:eastAsia="zh-TW"/>
        </w:rPr>
        <w:t>25</w:t>
      </w:r>
      <w:r w:rsidRPr="00DE5501">
        <w:rPr>
          <w:lang w:val="fr-FR" w:eastAsia="zh-TW"/>
        </w:rPr>
        <w:t xml:space="preserve"> to Port</w:t>
      </w:r>
      <w:r w:rsidR="006178E9">
        <w:rPr>
          <w:lang w:val="fr-FR" w:eastAsia="zh-TW"/>
        </w:rPr>
        <w:t xml:space="preserve"> </w:t>
      </w:r>
      <w:r w:rsidR="00A43989">
        <w:rPr>
          <w:lang w:val="fr-FR" w:eastAsia="zh-TW"/>
        </w:rPr>
        <w:t>26 T</w:t>
      </w:r>
      <w:r w:rsidRPr="00DE5501">
        <w:rPr>
          <w:lang w:val="fr-FR" w:eastAsia="zh-TW"/>
        </w:rPr>
        <w:t xml:space="preserve">P: </w:t>
      </w:r>
      <w:r w:rsidR="00A43989" w:rsidRPr="00DE5501">
        <w:t>10/100</w:t>
      </w:r>
      <w:r w:rsidR="00A43989">
        <w:t>/</w:t>
      </w:r>
      <w:r w:rsidRPr="00DE5501">
        <w:rPr>
          <w:lang w:val="fr-FR" w:eastAsia="zh-TW"/>
        </w:rPr>
        <w:t>1000 Mbps</w:t>
      </w:r>
      <w:r w:rsidR="00A43989">
        <w:rPr>
          <w:lang w:val="fr-FR" w:eastAsia="zh-TW"/>
        </w:rPr>
        <w:t xml:space="preserve"> </w:t>
      </w:r>
    </w:p>
    <w:p w14:paraId="6F57F84A" w14:textId="77777777" w:rsidR="00A43989" w:rsidRPr="00DE5501" w:rsidRDefault="00A43989" w:rsidP="00A43989">
      <w:pPr>
        <w:pStyle w:val="Heading3"/>
        <w:rPr>
          <w:lang w:val="fr-FR"/>
        </w:rPr>
      </w:pPr>
      <w:r w:rsidRPr="00DE5501">
        <w:rPr>
          <w:lang w:val="fr-FR" w:eastAsia="zh-TW"/>
        </w:rPr>
        <w:t>Port</w:t>
      </w:r>
      <w:r>
        <w:rPr>
          <w:lang w:val="fr-FR" w:eastAsia="zh-TW"/>
        </w:rPr>
        <w:t xml:space="preserve"> 25</w:t>
      </w:r>
      <w:r w:rsidRPr="00DE5501">
        <w:rPr>
          <w:lang w:val="fr-FR" w:eastAsia="zh-TW"/>
        </w:rPr>
        <w:t xml:space="preserve"> to Port</w:t>
      </w:r>
      <w:r>
        <w:rPr>
          <w:lang w:val="fr-FR" w:eastAsia="zh-TW"/>
        </w:rPr>
        <w:t xml:space="preserve"> 26 SF</w:t>
      </w:r>
      <w:r w:rsidRPr="00DE5501">
        <w:rPr>
          <w:lang w:val="fr-FR" w:eastAsia="zh-TW"/>
        </w:rPr>
        <w:t>P: 1000 Mbps</w:t>
      </w:r>
    </w:p>
    <w:p w14:paraId="1CDD21FA" w14:textId="77777777" w:rsidR="005B4B74" w:rsidRPr="00DE5501" w:rsidRDefault="005B4B74" w:rsidP="005B4B74">
      <w:pPr>
        <w:pStyle w:val="Heading2"/>
      </w:pPr>
      <w:r w:rsidRPr="00DE5501">
        <w:t xml:space="preserve">Data Inputs: </w:t>
      </w:r>
      <w:r w:rsidR="00A43989">
        <w:rPr>
          <w:lang w:eastAsia="zh-TW"/>
        </w:rPr>
        <w:t>26</w:t>
      </w:r>
    </w:p>
    <w:p w14:paraId="6A6D274B" w14:textId="77777777" w:rsidR="005B4B74" w:rsidRDefault="005B4B74" w:rsidP="005B4B74">
      <w:pPr>
        <w:pStyle w:val="Heading2"/>
      </w:pPr>
      <w:r w:rsidRPr="00DE5501">
        <w:t>Operation Mode: Simplex or Duplex</w:t>
      </w:r>
    </w:p>
    <w:p w14:paraId="78896047" w14:textId="77777777" w:rsidR="00C32940" w:rsidRDefault="00C32940" w:rsidP="00C32940">
      <w:pPr>
        <w:pStyle w:val="Heading1"/>
      </w:pPr>
      <w:r>
        <w:t>Optical Specifications</w:t>
      </w:r>
    </w:p>
    <w:p w14:paraId="493F838C" w14:textId="77777777" w:rsidR="00C32940" w:rsidRDefault="00C32940" w:rsidP="00C32940">
      <w:pPr>
        <w:pStyle w:val="Heading2"/>
      </w:pPr>
      <w:r>
        <w:t>Optical Interface: 3.3 V SFP (Small Form-Factor Pluggable) slot</w:t>
      </w:r>
    </w:p>
    <w:p w14:paraId="24A66029" w14:textId="77777777" w:rsidR="00C32940" w:rsidRDefault="00C32940" w:rsidP="00C32940">
      <w:pPr>
        <w:pStyle w:val="Heading2"/>
      </w:pPr>
      <w:r>
        <w:t>Number of SFP Optical ports: 2</w:t>
      </w:r>
    </w:p>
    <w:p w14:paraId="1DC3D79E" w14:textId="77777777" w:rsidR="00C32940" w:rsidRDefault="00C32940" w:rsidP="00C32940">
      <w:pPr>
        <w:pStyle w:val="Heading2"/>
      </w:pPr>
      <w:r>
        <w:t xml:space="preserve">Optical Fiber: </w:t>
      </w:r>
    </w:p>
    <w:p w14:paraId="7D339040" w14:textId="77777777" w:rsidR="00C32940" w:rsidRDefault="00C32940" w:rsidP="00C32940">
      <w:pPr>
        <w:pStyle w:val="Heading3"/>
      </w:pPr>
      <w:r>
        <w:t>62.5/125 micron multimode</w:t>
      </w:r>
    </w:p>
    <w:p w14:paraId="3E31EEDF" w14:textId="77777777" w:rsidR="00C32940" w:rsidRDefault="00C32940" w:rsidP="00C32940">
      <w:pPr>
        <w:pStyle w:val="Heading3"/>
      </w:pPr>
      <w:r>
        <w:t xml:space="preserve">9/125 micron single-mode </w:t>
      </w:r>
    </w:p>
    <w:p w14:paraId="1CA5B229" w14:textId="77777777" w:rsidR="00C32940" w:rsidRDefault="00C32940" w:rsidP="00C32940">
      <w:pPr>
        <w:pStyle w:val="Heading2"/>
      </w:pPr>
      <w:r>
        <w:t>Number of Fibers Required: 1 or 2, varies by SFP module</w:t>
      </w:r>
    </w:p>
    <w:p w14:paraId="1BB09DDF" w14:textId="77777777" w:rsidR="00C32940" w:rsidRDefault="00C32940" w:rsidP="00C32940">
      <w:pPr>
        <w:pStyle w:val="Heading2"/>
      </w:pPr>
      <w:r>
        <w:lastRenderedPageBreak/>
        <w:t xml:space="preserve">Optical Wavelength: </w:t>
      </w:r>
    </w:p>
    <w:p w14:paraId="61A538B8" w14:textId="77777777" w:rsidR="00C32940" w:rsidRDefault="00C32940" w:rsidP="00C32940">
      <w:pPr>
        <w:pStyle w:val="Heading3"/>
      </w:pPr>
      <w:r>
        <w:t>1000SX multimode: 850 nm</w:t>
      </w:r>
    </w:p>
    <w:p w14:paraId="1A7DDA57" w14:textId="77777777" w:rsidR="00C32940" w:rsidRDefault="00C32940" w:rsidP="00C32940">
      <w:pPr>
        <w:pStyle w:val="Heading3"/>
      </w:pPr>
      <w:r>
        <w:t>1000LX single-mode: 1310 nm</w:t>
      </w:r>
    </w:p>
    <w:p w14:paraId="692DF9DE" w14:textId="77777777" w:rsidR="00C32940" w:rsidRDefault="00C32940" w:rsidP="00C32940">
      <w:pPr>
        <w:pStyle w:val="Heading2"/>
      </w:pPr>
      <w:r>
        <w:t>Optical Power Budget: Varies by SFP module</w:t>
      </w:r>
    </w:p>
    <w:p w14:paraId="23D7B7AE" w14:textId="77777777" w:rsidR="00C32940" w:rsidRPr="00C32940" w:rsidRDefault="00C32940" w:rsidP="00C32940">
      <w:pPr>
        <w:pStyle w:val="Heading2"/>
      </w:pPr>
      <w:r>
        <w:t>Maximum Distance: 43.49 miles (70 km)</w:t>
      </w:r>
    </w:p>
    <w:p w14:paraId="25AE559F" w14:textId="77777777" w:rsidR="005B4B74" w:rsidRPr="00DE5501" w:rsidRDefault="005B4B74" w:rsidP="005B4B74">
      <w:pPr>
        <w:pStyle w:val="Heading1"/>
      </w:pPr>
      <w:r w:rsidRPr="00DE5501">
        <w:t>Status Indicators</w:t>
      </w:r>
    </w:p>
    <w:p w14:paraId="2C176C36" w14:textId="77777777"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14:paraId="47CD8A0E" w14:textId="77777777" w:rsidTr="00915501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199F16FB" w14:textId="77777777"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074159FA" w14:textId="77777777"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71258789" w14:textId="77777777"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14:paraId="14275E13" w14:textId="77777777" w:rsidTr="00915501">
        <w:trPr>
          <w:trHeight w:val="217"/>
        </w:trPr>
        <w:tc>
          <w:tcPr>
            <w:tcW w:w="1288" w:type="dxa"/>
            <w:vAlign w:val="center"/>
          </w:tcPr>
          <w:p w14:paraId="33361B85" w14:textId="77777777" w:rsidR="005B4B74" w:rsidRPr="00DE5501" w:rsidRDefault="005B4B74" w:rsidP="00A3071D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804E6C">
              <w:rPr>
                <w:lang w:eastAsia="zh-TW"/>
              </w:rPr>
              <w:t>ower</w:t>
            </w:r>
          </w:p>
        </w:tc>
        <w:tc>
          <w:tcPr>
            <w:tcW w:w="720" w:type="dxa"/>
            <w:vAlign w:val="center"/>
          </w:tcPr>
          <w:p w14:paraId="3DCA8E64" w14:textId="77777777"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1EC55A56" w14:textId="77777777" w:rsidR="005B4B74" w:rsidRPr="00DE5501" w:rsidRDefault="005B4B74" w:rsidP="00804E6C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the </w:t>
            </w:r>
            <w:r w:rsidR="00804E6C">
              <w:t>unit</w:t>
            </w:r>
            <w:r w:rsidR="00A3071D">
              <w:t xml:space="preserve"> has power</w:t>
            </w:r>
            <w:r w:rsidRPr="00DE5501">
              <w:t>.</w:t>
            </w:r>
          </w:p>
        </w:tc>
      </w:tr>
    </w:tbl>
    <w:p w14:paraId="4550C7A8" w14:textId="77777777" w:rsidR="005B4B74" w:rsidRDefault="00915501" w:rsidP="005B4B74">
      <w:pPr>
        <w:pStyle w:val="Heading2"/>
        <w:rPr>
          <w:lang w:eastAsia="zh-TW"/>
        </w:rPr>
      </w:pPr>
      <w:r>
        <w:rPr>
          <w:lang w:eastAsia="zh-TW"/>
        </w:rPr>
        <w:t>100 Base-T</w:t>
      </w:r>
      <w:r w:rsidR="004052B0">
        <w:rPr>
          <w:lang w:eastAsia="zh-TW"/>
        </w:rPr>
        <w:t xml:space="preserve">X </w:t>
      </w:r>
      <w:r w:rsidR="005B4B74" w:rsidRPr="00DE5501">
        <w:rPr>
          <w:lang w:eastAsia="zh-TW"/>
        </w:rPr>
        <w:t>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915501" w:rsidRPr="00DE5501" w14:paraId="1E09E3B0" w14:textId="77777777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4708602E" w14:textId="77777777" w:rsidR="00915501" w:rsidRPr="00DE5501" w:rsidRDefault="00915501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14:paraId="275EB0FC" w14:textId="77777777" w:rsidR="00915501" w:rsidRPr="00DE5501" w:rsidRDefault="00915501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14:paraId="76B87914" w14:textId="77777777" w:rsidR="00915501" w:rsidRPr="00DE5501" w:rsidRDefault="00915501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915501" w:rsidRPr="00DE5501" w14:paraId="6966C9F4" w14:textId="77777777" w:rsidTr="00B03634">
        <w:trPr>
          <w:trHeight w:val="350"/>
        </w:trPr>
        <w:tc>
          <w:tcPr>
            <w:tcW w:w="1288" w:type="dxa"/>
            <w:vMerge w:val="restart"/>
            <w:vAlign w:val="center"/>
          </w:tcPr>
          <w:p w14:paraId="7C708E4E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3" w:type="dxa"/>
            <w:vMerge w:val="restart"/>
            <w:vAlign w:val="center"/>
          </w:tcPr>
          <w:p w14:paraId="05104F75" w14:textId="77777777" w:rsidR="00915501" w:rsidRPr="00DE5501" w:rsidRDefault="00915501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14:paraId="5DC4FE90" w14:textId="77777777" w:rsidR="00915501" w:rsidRPr="00DE5501" w:rsidRDefault="00915501" w:rsidP="00B0363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10/100/1000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14:paraId="48DDE3FD" w14:textId="77777777" w:rsidTr="00B03634">
        <w:trPr>
          <w:trHeight w:val="350"/>
        </w:trPr>
        <w:tc>
          <w:tcPr>
            <w:tcW w:w="1288" w:type="dxa"/>
            <w:vMerge/>
            <w:vAlign w:val="center"/>
          </w:tcPr>
          <w:p w14:paraId="275E8835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14:paraId="709C28AD" w14:textId="77777777" w:rsidR="00915501" w:rsidRPr="00DE5501" w:rsidRDefault="00915501" w:rsidP="00B03634">
            <w:pPr>
              <w:pStyle w:val="TC"/>
            </w:pPr>
          </w:p>
        </w:tc>
        <w:tc>
          <w:tcPr>
            <w:tcW w:w="5667" w:type="dxa"/>
            <w:vAlign w:val="center"/>
          </w:tcPr>
          <w:p w14:paraId="31D1635E" w14:textId="77777777" w:rsidR="00915501" w:rsidRDefault="00915501" w:rsidP="00915501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>
              <w:rPr>
                <w:lang w:eastAsia="zh-TW"/>
              </w:rPr>
              <w:t>interface failed connecting to the network.</w:t>
            </w:r>
          </w:p>
        </w:tc>
      </w:tr>
      <w:tr w:rsidR="00915501" w:rsidRPr="00DE5501" w14:paraId="726C077C" w14:textId="77777777" w:rsidTr="00B03634">
        <w:trPr>
          <w:trHeight w:val="298"/>
        </w:trPr>
        <w:tc>
          <w:tcPr>
            <w:tcW w:w="1288" w:type="dxa"/>
            <w:vMerge/>
            <w:vAlign w:val="center"/>
          </w:tcPr>
          <w:p w14:paraId="03804EC2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14:paraId="6C5A26E4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14:paraId="5992DE6E" w14:textId="77777777" w:rsidR="00915501" w:rsidRPr="00DE5501" w:rsidRDefault="00915501" w:rsidP="00915501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transmitting or receiving packets from the TX device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14:paraId="7B7C6D8D" w14:textId="77777777" w:rsidTr="00B03634">
        <w:trPr>
          <w:trHeight w:val="267"/>
        </w:trPr>
        <w:tc>
          <w:tcPr>
            <w:tcW w:w="1288" w:type="dxa"/>
            <w:vMerge w:val="restart"/>
            <w:vAlign w:val="center"/>
          </w:tcPr>
          <w:p w14:paraId="356824F8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PoE in-use</w:t>
            </w:r>
          </w:p>
        </w:tc>
        <w:tc>
          <w:tcPr>
            <w:tcW w:w="723" w:type="dxa"/>
            <w:vMerge w:val="restart"/>
            <w:vAlign w:val="center"/>
          </w:tcPr>
          <w:p w14:paraId="775F20EC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67" w:type="dxa"/>
            <w:vAlign w:val="center"/>
          </w:tcPr>
          <w:p w14:paraId="177EEDFB" w14:textId="77777777" w:rsidR="00915501" w:rsidRPr="00DE5501" w:rsidRDefault="00915501" w:rsidP="00A43989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providing 5</w:t>
            </w:r>
            <w:r w:rsidR="00A43989">
              <w:rPr>
                <w:lang w:eastAsia="zh-TW"/>
              </w:rPr>
              <w:t>4</w:t>
            </w:r>
            <w:r w:rsidRPr="007B5815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V</w:t>
            </w:r>
            <w:r w:rsidRPr="007B5815">
              <w:rPr>
                <w:lang w:eastAsia="zh-TW"/>
              </w:rPr>
              <w:t>DC in-line power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14:paraId="16450383" w14:textId="77777777" w:rsidTr="00B03634">
        <w:trPr>
          <w:trHeight w:val="125"/>
        </w:trPr>
        <w:tc>
          <w:tcPr>
            <w:tcW w:w="1288" w:type="dxa"/>
            <w:vMerge/>
            <w:vAlign w:val="center"/>
          </w:tcPr>
          <w:p w14:paraId="6F83C357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14:paraId="2CE9CA08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14:paraId="1FF85E43" w14:textId="77777777" w:rsidR="00915501" w:rsidRPr="00DE5501" w:rsidRDefault="00915501" w:rsidP="00D0121E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Pr="007B5815">
              <w:rPr>
                <w:lang w:eastAsia="zh-TW"/>
              </w:rPr>
              <w:t>connected device is not a PoE Powered Device (PD)</w:t>
            </w:r>
            <w:r>
              <w:rPr>
                <w:lang w:eastAsia="zh-TW"/>
              </w:rPr>
              <w:t>.</w:t>
            </w:r>
          </w:p>
        </w:tc>
      </w:tr>
    </w:tbl>
    <w:p w14:paraId="70A483E4" w14:textId="77777777" w:rsidR="00915501" w:rsidRPr="00915501" w:rsidRDefault="00D0121E" w:rsidP="00915501">
      <w:pPr>
        <w:pStyle w:val="Heading2"/>
        <w:rPr>
          <w:lang w:eastAsia="zh-TW"/>
        </w:rPr>
      </w:pPr>
      <w:r>
        <w:rPr>
          <w:lang w:eastAsia="zh-TW"/>
        </w:rPr>
        <w:t xml:space="preserve">1000T Copper Interfaces (Port </w:t>
      </w:r>
      <w:r w:rsidR="00A43989">
        <w:rPr>
          <w:lang w:eastAsia="zh-TW"/>
        </w:rPr>
        <w:t>25</w:t>
      </w:r>
      <w:r>
        <w:rPr>
          <w:lang w:eastAsia="zh-TW"/>
        </w:rPr>
        <w:t xml:space="preserve"> and Port </w:t>
      </w:r>
      <w:r w:rsidR="00A43989">
        <w:rPr>
          <w:lang w:eastAsia="zh-TW"/>
        </w:rPr>
        <w:t>26</w:t>
      </w:r>
      <w:r w:rsidR="00915501">
        <w:rPr>
          <w:lang w:eastAsia="zh-TW"/>
        </w:rPr>
        <w:t>)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14:paraId="1C79C6CA" w14:textId="77777777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7264B0B8" w14:textId="77777777"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1BDC7C74" w14:textId="77777777"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749F407C" w14:textId="77777777"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804E6C" w:rsidRPr="00DE5501" w14:paraId="33EE6A23" w14:textId="77777777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14:paraId="06CC0309" w14:textId="77777777" w:rsidR="00804E6C" w:rsidRPr="00DE5501" w:rsidRDefault="00915501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14:paraId="5B9D26F7" w14:textId="77777777" w:rsidR="00804E6C" w:rsidRPr="00DE5501" w:rsidRDefault="00804E6C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36ECC280" w14:textId="77777777" w:rsidR="00804E6C" w:rsidRPr="00DE5501" w:rsidRDefault="00804E6C" w:rsidP="0091550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 w:rsidR="00915501">
              <w:rPr>
                <w:lang w:eastAsia="zh-TW"/>
              </w:rPr>
              <w:t>link through that port</w:t>
            </w:r>
            <w:r>
              <w:rPr>
                <w:lang w:eastAsia="zh-TW"/>
              </w:rPr>
              <w:t xml:space="preserve"> </w:t>
            </w:r>
            <w:r w:rsidR="00915501"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 w:rsidR="00915501"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804E6C" w:rsidRPr="00DE5501" w14:paraId="3DEDFC8B" w14:textId="77777777" w:rsidTr="005B4B74">
        <w:trPr>
          <w:trHeight w:val="298"/>
        </w:trPr>
        <w:tc>
          <w:tcPr>
            <w:tcW w:w="1288" w:type="dxa"/>
            <w:vMerge/>
            <w:vAlign w:val="center"/>
          </w:tcPr>
          <w:p w14:paraId="5C6A9F0C" w14:textId="77777777"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01648381" w14:textId="77777777"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08158DCF" w14:textId="77777777" w:rsidR="00804E6C" w:rsidRPr="00DE5501" w:rsidRDefault="00804E6C" w:rsidP="00915501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 w:rsidR="00915501">
              <w:rPr>
                <w:lang w:eastAsia="zh-TW"/>
              </w:rPr>
              <w:t>switch</w:t>
            </w:r>
            <w:r>
              <w:rPr>
                <w:lang w:eastAsia="zh-TW"/>
              </w:rPr>
              <w:t xml:space="preserve"> is actively sending or receiving data over that port</w:t>
            </w:r>
            <w:r w:rsidR="00476F2E">
              <w:rPr>
                <w:lang w:eastAsia="zh-TW"/>
              </w:rPr>
              <w:t xml:space="preserve"> or established a speed of 10 Mbps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14:paraId="62784040" w14:textId="77777777" w:rsidTr="005B4B74">
        <w:trPr>
          <w:trHeight w:val="125"/>
        </w:trPr>
        <w:tc>
          <w:tcPr>
            <w:tcW w:w="1288" w:type="dxa"/>
            <w:vMerge w:val="restart"/>
            <w:vAlign w:val="center"/>
          </w:tcPr>
          <w:p w14:paraId="6DFE2444" w14:textId="77777777" w:rsidR="00804E6C" w:rsidRPr="00DE5501" w:rsidRDefault="00476F2E" w:rsidP="00476F2E">
            <w:pPr>
              <w:pStyle w:val="TC"/>
              <w:jc w:val="both"/>
              <w:rPr>
                <w:lang w:eastAsia="zh-TW"/>
              </w:rPr>
            </w:pPr>
            <w:r>
              <w:rPr>
                <w:lang w:eastAsia="zh-TW"/>
              </w:rPr>
              <w:t>1000</w:t>
            </w:r>
          </w:p>
        </w:tc>
        <w:tc>
          <w:tcPr>
            <w:tcW w:w="720" w:type="dxa"/>
            <w:vMerge w:val="restart"/>
            <w:vAlign w:val="center"/>
          </w:tcPr>
          <w:p w14:paraId="49C23D0A" w14:textId="77777777" w:rsidR="00804E6C" w:rsidRPr="00DE5501" w:rsidRDefault="00804E6C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3BAC77AF" w14:textId="77777777" w:rsidR="00804E6C" w:rsidRPr="00DE5501" w:rsidRDefault="00804E6C" w:rsidP="00476F2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 xml:space="preserve">port </w:t>
            </w:r>
            <w:r w:rsidR="00476F2E">
              <w:rPr>
                <w:lang w:eastAsia="zh-TW"/>
              </w:rPr>
              <w:t>is 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>at</w:t>
            </w:r>
            <w:r w:rsidR="00476F2E" w:rsidRPr="00DE5501">
              <w:rPr>
                <w:lang w:eastAsia="zh-TW"/>
              </w:rPr>
              <w:t xml:space="preserve"> 1000</w:t>
            </w:r>
            <w:r w:rsidR="00476F2E">
              <w:rPr>
                <w:lang w:eastAsia="zh-TW"/>
              </w:rPr>
              <w:t xml:space="preserve"> </w:t>
            </w:r>
            <w:r w:rsidR="00476F2E" w:rsidRPr="00DE5501">
              <w:rPr>
                <w:lang w:eastAsia="zh-TW"/>
              </w:rPr>
              <w:t>Mbps.</w:t>
            </w:r>
          </w:p>
        </w:tc>
      </w:tr>
      <w:tr w:rsidR="00804E6C" w:rsidRPr="00DE5501" w14:paraId="7999F87E" w14:textId="77777777" w:rsidTr="005B4B74">
        <w:trPr>
          <w:trHeight w:val="125"/>
        </w:trPr>
        <w:tc>
          <w:tcPr>
            <w:tcW w:w="1288" w:type="dxa"/>
            <w:vMerge/>
            <w:vAlign w:val="center"/>
          </w:tcPr>
          <w:p w14:paraId="3A45C29F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214832C4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69D05D58" w14:textId="77777777" w:rsidR="00804E6C" w:rsidRPr="00DE5501" w:rsidRDefault="00804E6C" w:rsidP="00B03634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 xml:space="preserve">port is </w:t>
            </w:r>
            <w:r w:rsidR="00476F2E">
              <w:rPr>
                <w:lang w:eastAsia="zh-TW"/>
              </w:rPr>
              <w:t>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 xml:space="preserve">at 100 </w:t>
            </w:r>
            <w:r w:rsidR="00476F2E" w:rsidRPr="00DE5501">
              <w:rPr>
                <w:lang w:eastAsia="zh-TW"/>
              </w:rPr>
              <w:t>Mbps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14:paraId="68684730" w14:textId="77777777" w:rsidTr="005B4B74">
        <w:trPr>
          <w:trHeight w:val="125"/>
        </w:trPr>
        <w:tc>
          <w:tcPr>
            <w:tcW w:w="1288" w:type="dxa"/>
            <w:vMerge/>
            <w:vAlign w:val="center"/>
          </w:tcPr>
          <w:p w14:paraId="22DEFFD2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6008F37A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52718781" w14:textId="77777777" w:rsidR="00804E6C" w:rsidRPr="00DE5501" w:rsidRDefault="00804E6C" w:rsidP="00B03634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>
              <w:rPr>
                <w:lang w:eastAsia="zh-TW"/>
              </w:rPr>
              <w:t xml:space="preserve">port is </w:t>
            </w:r>
            <w:r w:rsidR="00476F2E">
              <w:rPr>
                <w:lang w:eastAsia="zh-TW"/>
              </w:rPr>
              <w:t>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 xml:space="preserve">at 10 </w:t>
            </w:r>
            <w:r w:rsidR="00476F2E" w:rsidRPr="00DE5501">
              <w:rPr>
                <w:lang w:eastAsia="zh-TW"/>
              </w:rPr>
              <w:t>Mbps</w:t>
            </w:r>
            <w:r w:rsidRPr="00DE5501">
              <w:rPr>
                <w:lang w:eastAsia="zh-TW"/>
              </w:rPr>
              <w:t>.</w:t>
            </w:r>
          </w:p>
        </w:tc>
      </w:tr>
    </w:tbl>
    <w:p w14:paraId="037FE8CA" w14:textId="77777777" w:rsidR="004052B0" w:rsidRPr="00DE5501" w:rsidRDefault="004052B0" w:rsidP="004052B0">
      <w:pPr>
        <w:pStyle w:val="Heading2"/>
        <w:rPr>
          <w:lang w:eastAsia="zh-TW"/>
        </w:rPr>
      </w:pPr>
      <w:r w:rsidRPr="00DE5501">
        <w:rPr>
          <w:lang w:eastAsia="zh-TW"/>
        </w:rPr>
        <w:t>1000</w:t>
      </w:r>
      <w:r w:rsidR="00476F2E">
        <w:rPr>
          <w:lang w:eastAsia="zh-TW"/>
        </w:rPr>
        <w:t>X</w:t>
      </w:r>
      <w:r w:rsidR="006178E9">
        <w:rPr>
          <w:lang w:eastAsia="zh-TW"/>
        </w:rPr>
        <w:t xml:space="preserve"> </w:t>
      </w:r>
      <w:r w:rsidR="00476F2E">
        <w:rPr>
          <w:lang w:eastAsia="zh-TW"/>
        </w:rPr>
        <w:t xml:space="preserve">SFP </w:t>
      </w:r>
      <w:r>
        <w:rPr>
          <w:lang w:eastAsia="zh-TW"/>
        </w:rPr>
        <w:t>Interfaces</w:t>
      </w:r>
      <w:r w:rsidR="00476F2E">
        <w:rPr>
          <w:lang w:eastAsia="zh-TW"/>
        </w:rPr>
        <w:t xml:space="preserve"> (Shared with Port</w:t>
      </w:r>
      <w:r w:rsidR="00D0121E">
        <w:rPr>
          <w:lang w:eastAsia="zh-TW"/>
        </w:rPr>
        <w:t xml:space="preserve"> </w:t>
      </w:r>
      <w:r w:rsidR="00A43989">
        <w:rPr>
          <w:lang w:eastAsia="zh-TW"/>
        </w:rPr>
        <w:t>25</w:t>
      </w:r>
      <w:r w:rsidR="00476F2E">
        <w:rPr>
          <w:lang w:eastAsia="zh-TW"/>
        </w:rPr>
        <w:t xml:space="preserve"> and Port</w:t>
      </w:r>
      <w:r w:rsidR="00D0121E">
        <w:rPr>
          <w:lang w:eastAsia="zh-TW"/>
        </w:rPr>
        <w:t xml:space="preserve"> </w:t>
      </w:r>
      <w:r w:rsidR="00A43989">
        <w:rPr>
          <w:lang w:eastAsia="zh-TW"/>
        </w:rPr>
        <w:t>26</w:t>
      </w:r>
      <w:r w:rsidR="00476F2E">
        <w:rPr>
          <w:lang w:eastAsia="zh-TW"/>
        </w:rPr>
        <w:t>)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476F2E" w:rsidRPr="00DE5501" w14:paraId="64789BCD" w14:textId="77777777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5D123385" w14:textId="77777777" w:rsidR="00476F2E" w:rsidRPr="00DE5501" w:rsidRDefault="00476F2E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1E4F609E" w14:textId="77777777" w:rsidR="00476F2E" w:rsidRPr="00DE5501" w:rsidRDefault="00476F2E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663A4511" w14:textId="77777777" w:rsidR="00476F2E" w:rsidRPr="00DE5501" w:rsidRDefault="00476F2E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476F2E" w:rsidRPr="00DE5501" w14:paraId="178D3E23" w14:textId="77777777" w:rsidTr="00B03634">
        <w:trPr>
          <w:trHeight w:val="350"/>
        </w:trPr>
        <w:tc>
          <w:tcPr>
            <w:tcW w:w="1288" w:type="dxa"/>
            <w:vMerge w:val="restart"/>
            <w:vAlign w:val="center"/>
          </w:tcPr>
          <w:p w14:paraId="01FE06A1" w14:textId="77777777" w:rsidR="00476F2E" w:rsidRPr="00DE5501" w:rsidRDefault="00476F2E" w:rsidP="00B0363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14:paraId="09510B55" w14:textId="77777777" w:rsidR="00476F2E" w:rsidRPr="00DE5501" w:rsidRDefault="00476F2E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052C823E" w14:textId="77777777" w:rsidR="00476F2E" w:rsidRPr="00DE5501" w:rsidRDefault="00476F2E" w:rsidP="00B0363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 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476F2E" w:rsidRPr="00DE5501" w14:paraId="78A0B544" w14:textId="77777777" w:rsidTr="00B03634">
        <w:trPr>
          <w:trHeight w:val="298"/>
        </w:trPr>
        <w:tc>
          <w:tcPr>
            <w:tcW w:w="1288" w:type="dxa"/>
            <w:vMerge/>
            <w:vAlign w:val="center"/>
          </w:tcPr>
          <w:p w14:paraId="20958316" w14:textId="77777777" w:rsidR="00476F2E" w:rsidRPr="00DE5501" w:rsidRDefault="00476F2E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22D2A2AF" w14:textId="77777777" w:rsidR="00476F2E" w:rsidRPr="00DE5501" w:rsidRDefault="00476F2E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05B7D630" w14:textId="77777777" w:rsidR="00476F2E" w:rsidRPr="00DE5501" w:rsidRDefault="00476F2E" w:rsidP="00476F2E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476F2E" w:rsidRPr="00DE5501" w14:paraId="4579FD08" w14:textId="77777777" w:rsidTr="00B03634">
        <w:trPr>
          <w:trHeight w:val="125"/>
        </w:trPr>
        <w:tc>
          <w:tcPr>
            <w:tcW w:w="1288" w:type="dxa"/>
            <w:vAlign w:val="center"/>
          </w:tcPr>
          <w:p w14:paraId="4856FCFF" w14:textId="77777777" w:rsidR="00476F2E" w:rsidRPr="00DE5501" w:rsidRDefault="00476F2E" w:rsidP="00B03634">
            <w:pPr>
              <w:pStyle w:val="TC"/>
              <w:jc w:val="both"/>
              <w:rPr>
                <w:lang w:eastAsia="zh-TW"/>
              </w:rPr>
            </w:pPr>
            <w:r>
              <w:rPr>
                <w:lang w:eastAsia="zh-TW"/>
              </w:rPr>
              <w:t>1000</w:t>
            </w:r>
          </w:p>
        </w:tc>
        <w:tc>
          <w:tcPr>
            <w:tcW w:w="720" w:type="dxa"/>
            <w:vAlign w:val="center"/>
          </w:tcPr>
          <w:p w14:paraId="4C348FE3" w14:textId="77777777" w:rsidR="00476F2E" w:rsidRPr="00DE5501" w:rsidRDefault="00476F2E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1780DBB9" w14:textId="77777777" w:rsidR="00476F2E" w:rsidRPr="00DE5501" w:rsidRDefault="00476F2E" w:rsidP="00B0363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 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</w:tbl>
    <w:p w14:paraId="73ECF7EA" w14:textId="77777777" w:rsidR="005B4B74" w:rsidRPr="00582903" w:rsidRDefault="00E87C67" w:rsidP="00E87C67">
      <w:pPr>
        <w:pStyle w:val="Heading1"/>
      </w:pPr>
      <w:r w:rsidRPr="00582903">
        <w:t>Connectors</w:t>
      </w:r>
    </w:p>
    <w:p w14:paraId="64EFCE4E" w14:textId="77777777" w:rsidR="005B4B74" w:rsidRPr="00582903" w:rsidRDefault="00014390" w:rsidP="00E87C67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>
        <w:rPr>
          <w:lang w:val="fr-FR"/>
        </w:rPr>
        <w:t>SFP Slot</w:t>
      </w:r>
    </w:p>
    <w:p w14:paraId="5ECA81BE" w14:textId="77777777" w:rsidR="005B4B74" w:rsidRDefault="005B4B74" w:rsidP="00E87C67">
      <w:pPr>
        <w:pStyle w:val="Heading2"/>
        <w:rPr>
          <w:lang w:val="fr-FR"/>
        </w:rPr>
      </w:pPr>
      <w:r>
        <w:rPr>
          <w:rFonts w:hint="eastAsia"/>
          <w:lang w:eastAsia="zh-TW"/>
        </w:rPr>
        <w:t>Po</w:t>
      </w:r>
      <w:r w:rsidR="00014390">
        <w:rPr>
          <w:lang w:eastAsia="zh-TW"/>
        </w:rPr>
        <w:t>wer</w:t>
      </w:r>
      <w:r w:rsidRPr="00582903">
        <w:t xml:space="preserve">: </w:t>
      </w:r>
      <w:r w:rsidR="00B03634">
        <w:t>Universal AC</w:t>
      </w:r>
      <w:r w:rsidR="00804E6C">
        <w:rPr>
          <w:lang w:val="fr-FR"/>
        </w:rPr>
        <w:t xml:space="preserve"> socket</w:t>
      </w:r>
    </w:p>
    <w:p w14:paraId="19E03616" w14:textId="77777777" w:rsidR="005B4B74" w:rsidRDefault="00014390" w:rsidP="00E87C67">
      <w:pPr>
        <w:pStyle w:val="Heading2"/>
        <w:rPr>
          <w:lang w:val="fr-FR" w:eastAsia="zh-TW"/>
        </w:rPr>
      </w:pPr>
      <w:r>
        <w:rPr>
          <w:lang w:val="fr-FR" w:eastAsia="zh-TW"/>
        </w:rPr>
        <w:t>Data</w:t>
      </w:r>
      <w:r>
        <w:rPr>
          <w:rFonts w:hint="eastAsia"/>
          <w:lang w:val="fr-FR" w:eastAsia="zh-TW"/>
        </w:rPr>
        <w:t xml:space="preserve">: </w:t>
      </w:r>
      <w:r w:rsidR="007B5815">
        <w:rPr>
          <w:lang w:val="fr-FR" w:eastAsia="zh-TW"/>
        </w:rPr>
        <w:t>RJ</w:t>
      </w:r>
      <w:r>
        <w:rPr>
          <w:lang w:val="fr-FR" w:eastAsia="zh-TW"/>
        </w:rPr>
        <w:t>45</w:t>
      </w:r>
    </w:p>
    <w:p w14:paraId="49879839" w14:textId="77777777" w:rsidR="00E87C67" w:rsidRPr="00582903" w:rsidRDefault="00E87C67" w:rsidP="00E87C67">
      <w:pPr>
        <w:pStyle w:val="Heading1"/>
      </w:pPr>
      <w:r w:rsidRPr="00582903">
        <w:t>Environmental Specifications</w:t>
      </w:r>
    </w:p>
    <w:p w14:paraId="71E79F51" w14:textId="77777777"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6C797A">
        <w:rPr>
          <w:lang w:eastAsia="zh-TW"/>
        </w:rPr>
        <w:t>5</w:t>
      </w:r>
      <w:r w:rsidRPr="00582903">
        <w:t>0,000 Hours</w:t>
      </w:r>
    </w:p>
    <w:p w14:paraId="5DD7D3BF" w14:textId="77777777" w:rsidR="00E87C67" w:rsidRPr="00582903" w:rsidRDefault="00E87C67" w:rsidP="00E87C67">
      <w:pPr>
        <w:pStyle w:val="Heading2"/>
      </w:pPr>
      <w:r w:rsidRPr="00582903">
        <w:t xml:space="preserve">Operating Temp: </w:t>
      </w:r>
      <w:r w:rsidR="00254461">
        <w:rPr>
          <w:lang w:eastAsia="zh-TW"/>
        </w:rPr>
        <w:t>0</w:t>
      </w:r>
      <w:r w:rsidRPr="00582903">
        <w:t xml:space="preserve"> to +</w:t>
      </w:r>
      <w:r w:rsidR="006C797A">
        <w:rPr>
          <w:lang w:eastAsia="zh-TW"/>
        </w:rPr>
        <w:t>50</w:t>
      </w:r>
      <w:r w:rsidR="00254461">
        <w:t>˚</w:t>
      </w:r>
      <w:r w:rsidRPr="00582903">
        <w:t>C</w:t>
      </w:r>
    </w:p>
    <w:p w14:paraId="3BE320D3" w14:textId="77777777" w:rsidR="00E87C67" w:rsidRPr="00582903" w:rsidRDefault="00E87C67" w:rsidP="00E87C67">
      <w:pPr>
        <w:pStyle w:val="Heading2"/>
      </w:pPr>
      <w:r w:rsidRPr="00582903">
        <w:t>Storage Temp: –</w:t>
      </w:r>
      <w:r w:rsidR="006C797A">
        <w:rPr>
          <w:lang w:eastAsia="zh-TW"/>
        </w:rPr>
        <w:t>1</w:t>
      </w:r>
      <w:r>
        <w:t>0</w:t>
      </w:r>
      <w:r w:rsidRPr="00582903">
        <w:t xml:space="preserve"> to +</w:t>
      </w:r>
      <w:r w:rsidR="006C797A">
        <w:rPr>
          <w:lang w:eastAsia="zh-TW"/>
        </w:rPr>
        <w:t>70</w:t>
      </w:r>
      <w:r w:rsidR="00254461">
        <w:t>˚</w:t>
      </w:r>
      <w:r w:rsidRPr="00582903">
        <w:t>C</w:t>
      </w:r>
    </w:p>
    <w:p w14:paraId="136F21B6" w14:textId="77777777" w:rsidR="00E87C67" w:rsidRPr="00582903" w:rsidRDefault="00E87C67" w:rsidP="00254461">
      <w:pPr>
        <w:pStyle w:val="Heading2"/>
      </w:pPr>
      <w:r w:rsidRPr="00582903">
        <w:t xml:space="preserve">Relative Humidity: </w:t>
      </w:r>
      <w:r w:rsidR="00956A10">
        <w:t>5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>% (non-condensing).</w:t>
      </w:r>
    </w:p>
    <w:p w14:paraId="296CFB8A" w14:textId="77777777"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14:paraId="54FAAE5B" w14:textId="77777777"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14:paraId="2FFFAF01" w14:textId="77777777" w:rsidR="00254461" w:rsidRDefault="00E87C67" w:rsidP="00E87C67">
      <w:pPr>
        <w:pStyle w:val="Heading2"/>
      </w:pPr>
      <w:r w:rsidRPr="00582903">
        <w:lastRenderedPageBreak/>
        <w:t>European Union Compliance (CE)</w:t>
      </w:r>
      <w:r w:rsidR="00254461">
        <w:t xml:space="preserve"> with the following standards:</w:t>
      </w:r>
    </w:p>
    <w:p w14:paraId="7EE979F3" w14:textId="77777777" w:rsidR="00FD5524" w:rsidRPr="00803F61" w:rsidRDefault="00FD5524" w:rsidP="00FD5524">
      <w:pPr>
        <w:pStyle w:val="Heading3"/>
      </w:pPr>
      <w:r w:rsidRPr="00803F61">
        <w:t>EN 55032: 2015+AC:2016, Class A</w:t>
      </w:r>
    </w:p>
    <w:p w14:paraId="5DF84F25" w14:textId="77777777" w:rsidR="00FD5524" w:rsidRPr="00803F61" w:rsidRDefault="00FD5524" w:rsidP="00FD5524">
      <w:pPr>
        <w:pStyle w:val="Heading3"/>
      </w:pPr>
      <w:r w:rsidRPr="00803F61">
        <w:t>EN61000-3-2: 2014</w:t>
      </w:r>
    </w:p>
    <w:p w14:paraId="1A011FA0" w14:textId="77777777" w:rsidR="00FD5524" w:rsidRPr="00803F61" w:rsidRDefault="00FD5524" w:rsidP="00FD5524">
      <w:pPr>
        <w:pStyle w:val="Heading3"/>
      </w:pPr>
      <w:r w:rsidRPr="00803F61">
        <w:t>EN61000-3-3: 2013</w:t>
      </w:r>
    </w:p>
    <w:p w14:paraId="38270728" w14:textId="77777777" w:rsidR="00FD5524" w:rsidRPr="00803F61" w:rsidRDefault="00FD5524" w:rsidP="00FD5524">
      <w:pPr>
        <w:pStyle w:val="Heading3"/>
        <w:rPr>
          <w:color w:val="auto"/>
          <w:szCs w:val="32"/>
        </w:rPr>
      </w:pPr>
      <w:r w:rsidRPr="00803F61">
        <w:t>EN 55024: 2010+A1:2015</w:t>
      </w:r>
    </w:p>
    <w:p w14:paraId="4C4A4EB1" w14:textId="77777777" w:rsidR="00E87C67" w:rsidRPr="00582903" w:rsidRDefault="00E87C67" w:rsidP="00E87C67">
      <w:pPr>
        <w:pStyle w:val="Heading1"/>
      </w:pPr>
      <w:r w:rsidRPr="00582903">
        <w:t>Accessories</w:t>
      </w:r>
    </w:p>
    <w:p w14:paraId="59B9A8E0" w14:textId="77777777" w:rsidR="006C797A" w:rsidRDefault="006C797A" w:rsidP="006C797A">
      <w:pPr>
        <w:pStyle w:val="Heading2"/>
        <w:rPr>
          <w:lang w:eastAsia="zh-TW"/>
        </w:rPr>
      </w:pPr>
      <w:r>
        <w:rPr>
          <w:lang w:eastAsia="zh-TW"/>
        </w:rPr>
        <w:t>AC Power cord</w:t>
      </w:r>
    </w:p>
    <w:p w14:paraId="42908BA4" w14:textId="77777777" w:rsidR="006C797A" w:rsidRDefault="006C797A" w:rsidP="006C797A">
      <w:pPr>
        <w:pStyle w:val="Heading2"/>
        <w:rPr>
          <w:lang w:eastAsia="zh-TW"/>
        </w:rPr>
      </w:pPr>
      <w:r>
        <w:rPr>
          <w:lang w:eastAsia="zh-TW"/>
        </w:rPr>
        <w:t>Rubber feet</w:t>
      </w:r>
    </w:p>
    <w:p w14:paraId="3E49EC7E" w14:textId="77777777" w:rsidR="006C797A" w:rsidRDefault="006C797A" w:rsidP="006C797A">
      <w:pPr>
        <w:pStyle w:val="Heading2"/>
        <w:rPr>
          <w:lang w:eastAsia="zh-TW"/>
        </w:rPr>
      </w:pPr>
      <w:r>
        <w:rPr>
          <w:lang w:eastAsia="zh-TW"/>
        </w:rPr>
        <w:t>Rack-mount brackets</w:t>
      </w:r>
    </w:p>
    <w:p w14:paraId="3502766A" w14:textId="77777777" w:rsidR="00E87C67" w:rsidRPr="00582903" w:rsidRDefault="00E87C67" w:rsidP="00E87C67">
      <w:pPr>
        <w:pStyle w:val="Heading1"/>
      </w:pPr>
      <w:r w:rsidRPr="00582903">
        <w:t>Execution</w:t>
      </w:r>
    </w:p>
    <w:p w14:paraId="3A8595C7" w14:textId="77777777" w:rsidR="00E87C67" w:rsidRPr="00582903" w:rsidRDefault="00E87C67" w:rsidP="00E87C67">
      <w:pPr>
        <w:pStyle w:val="Heading2"/>
      </w:pPr>
      <w:r w:rsidRPr="00582903">
        <w:t>Preparation</w:t>
      </w:r>
    </w:p>
    <w:p w14:paraId="31CFC1E5" w14:textId="77777777" w:rsidR="006C797A" w:rsidRDefault="006C797A" w:rsidP="006C797A">
      <w:pPr>
        <w:pStyle w:val="Heading3"/>
      </w:pPr>
      <w:r>
        <w:t>Standalone Module (Surface Mount)</w:t>
      </w:r>
    </w:p>
    <w:p w14:paraId="0A4E366D" w14:textId="77777777" w:rsidR="006C797A" w:rsidRDefault="006C797A" w:rsidP="006C797A">
      <w:pPr>
        <w:pStyle w:val="Heading4"/>
      </w:pPr>
      <w:r>
        <w:t xml:space="preserve">Shall be mounted on a properly prepared surface adequate for the size and weight of module. </w:t>
      </w:r>
    </w:p>
    <w:p w14:paraId="758AAAF7" w14:textId="77777777"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14:paraId="63CDCED9" w14:textId="77777777" w:rsidR="006C797A" w:rsidRDefault="00C63E3C" w:rsidP="006C797A">
      <w:pPr>
        <w:pStyle w:val="Heading3"/>
      </w:pPr>
      <w:r>
        <w:t>Rack Mount Module (19-inch</w:t>
      </w:r>
      <w:r w:rsidR="006C797A">
        <w:t xml:space="preserve"> Rack)</w:t>
      </w:r>
    </w:p>
    <w:p w14:paraId="69854441" w14:textId="77777777" w:rsidR="006C797A" w:rsidRDefault="006C797A" w:rsidP="006C797A">
      <w:pPr>
        <w:pStyle w:val="Heading4"/>
      </w:pPr>
      <w:r>
        <w:t>The unit is</w:t>
      </w:r>
      <w:r w:rsidR="00C63E3C">
        <w:t xml:space="preserve"> installed in a standard EIA 19-inch</w:t>
      </w:r>
      <w:r>
        <w:t xml:space="preserve"> (482.6 mm) rack or wall standoff bracket adequate for the size and weight of the rack mount unit. </w:t>
      </w:r>
    </w:p>
    <w:p w14:paraId="38986142" w14:textId="77777777"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user’s manual.</w:t>
      </w:r>
    </w:p>
    <w:p w14:paraId="48D7ED2E" w14:textId="77777777" w:rsidR="00E87C67" w:rsidRPr="00577954" w:rsidRDefault="00E87C67" w:rsidP="006C797A">
      <w:pPr>
        <w:pStyle w:val="Heading3"/>
      </w:pPr>
      <w:r w:rsidRPr="00577954">
        <w:t>Optical Fibers</w:t>
      </w:r>
    </w:p>
    <w:p w14:paraId="1EB2CD23" w14:textId="77777777" w:rsidR="00E87C67" w:rsidRPr="00577954" w:rsidRDefault="00E87C67" w:rsidP="00956A10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14:paraId="4C747FDF" w14:textId="77777777" w:rsidR="00E87C67" w:rsidRPr="00577954" w:rsidRDefault="00E87C67" w:rsidP="00956A10">
      <w:pPr>
        <w:pStyle w:val="Heading4"/>
      </w:pPr>
      <w:r w:rsidRPr="00577954">
        <w:t>The number of optical fiber</w:t>
      </w:r>
      <w:r w:rsidR="006C797A">
        <w:t xml:space="preserve"> FTP slots</w:t>
      </w:r>
      <w:r w:rsidRPr="00577954">
        <w:t xml:space="preserve"> 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14:paraId="2C5A64C8" w14:textId="77777777" w:rsidR="00E87C67" w:rsidRPr="00577954" w:rsidRDefault="00E87C67" w:rsidP="00956A10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14:paraId="22D90D2C" w14:textId="77777777" w:rsidR="00E87C67" w:rsidRDefault="00E87C67" w:rsidP="00956A10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14:paraId="7BDB1384" w14:textId="77777777" w:rsidR="00E87C67" w:rsidRPr="00577954" w:rsidRDefault="00E87C67" w:rsidP="00E87C67">
      <w:pPr>
        <w:pStyle w:val="Heading1"/>
      </w:pPr>
      <w:r w:rsidRPr="00577954">
        <w:t>Installation</w:t>
      </w:r>
    </w:p>
    <w:p w14:paraId="1E88BA8C" w14:textId="77777777"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14:paraId="7E694F9E" w14:textId="77777777" w:rsidR="00E87C67" w:rsidRPr="00582903" w:rsidRDefault="00E970B6" w:rsidP="00E87C67">
      <w:pPr>
        <w:pStyle w:val="Heading1"/>
      </w:pPr>
      <w:r w:rsidRPr="00582903">
        <w:t>Cleaning</w:t>
      </w:r>
    </w:p>
    <w:p w14:paraId="29205A89" w14:textId="77777777"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14:paraId="593DF03E" w14:textId="77777777"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14:paraId="38365663" w14:textId="77777777" w:rsidR="00D24C68" w:rsidRDefault="00D24C68" w:rsidP="00603F75">
      <w:pPr>
        <w:pStyle w:val="Head1"/>
      </w:pPr>
      <w:r w:rsidRPr="00D24C68">
        <w:t>28 05 53 Identification for Electronic Safety and Security</w:t>
      </w:r>
    </w:p>
    <w:p w14:paraId="179CE1F8" w14:textId="77777777" w:rsidR="00E87C67" w:rsidRDefault="00E87C67" w:rsidP="00E87C67">
      <w:pPr>
        <w:pStyle w:val="Heading1"/>
      </w:pPr>
      <w:r>
        <w:t>Products</w:t>
      </w:r>
    </w:p>
    <w:p w14:paraId="78959DF0" w14:textId="77777777" w:rsidR="00B85B6D" w:rsidRDefault="00B85B6D" w:rsidP="00E87C67">
      <w:pPr>
        <w:pStyle w:val="Heading2"/>
      </w:pPr>
      <w:r>
        <w:t>Description:</w:t>
      </w:r>
    </w:p>
    <w:p w14:paraId="1ED8FEE5" w14:textId="77777777" w:rsidR="00B85B6D" w:rsidRPr="00B85B6D" w:rsidRDefault="00B85B6D" w:rsidP="0040539B">
      <w:pPr>
        <w:pStyle w:val="Heading3"/>
      </w:pPr>
      <w:r w:rsidRPr="00B85B6D">
        <w:lastRenderedPageBreak/>
        <w:t xml:space="preserve">IFS </w:t>
      </w:r>
      <w:r w:rsidR="00FD5524">
        <w:rPr>
          <w:rStyle w:val="CS"/>
        </w:rPr>
        <w:t>E</w:t>
      </w:r>
      <w:r w:rsidRPr="00B85B6D">
        <w:rPr>
          <w:rStyle w:val="CS"/>
        </w:rPr>
        <w:t>S</w:t>
      </w:r>
      <w:r w:rsidR="0040539B">
        <w:rPr>
          <w:rStyle w:val="CS"/>
        </w:rPr>
        <w:t>2402</w:t>
      </w:r>
      <w:r w:rsidRPr="00B85B6D">
        <w:rPr>
          <w:rStyle w:val="CS"/>
        </w:rPr>
        <w:t>-</w:t>
      </w:r>
      <w:r w:rsidR="00A43989">
        <w:rPr>
          <w:rStyle w:val="CS"/>
        </w:rPr>
        <w:t>24</w:t>
      </w:r>
      <w:r w:rsidR="000B1607">
        <w:rPr>
          <w:rStyle w:val="CS"/>
        </w:rPr>
        <w:t>P</w:t>
      </w:r>
      <w:r w:rsidR="00E36D1D">
        <w:rPr>
          <w:rStyle w:val="CS"/>
        </w:rPr>
        <w:t>-2</w:t>
      </w:r>
      <w:r w:rsidR="0040539B">
        <w:rPr>
          <w:rStyle w:val="CS"/>
        </w:rPr>
        <w:t>C</w:t>
      </w:r>
      <w:r w:rsidR="00FD5524">
        <w:rPr>
          <w:rStyle w:val="CS"/>
        </w:rPr>
        <w:t>-V2</w:t>
      </w:r>
      <w:r w:rsidRPr="00B85B6D">
        <w:t xml:space="preserve"> </w:t>
      </w:r>
      <w:r w:rsidR="00A43989">
        <w:t>24</w:t>
      </w:r>
      <w:r w:rsidR="000B1607">
        <w:t>-port</w:t>
      </w:r>
      <w:r w:rsidRPr="00B85B6D">
        <w:t xml:space="preserve"> </w:t>
      </w:r>
      <w:r w:rsidR="0040539B" w:rsidRPr="0040539B">
        <w:t>802.3at PoE Web Smart Switch</w:t>
      </w:r>
      <w:r w:rsidR="00A43989">
        <w:t>–Standalone</w:t>
      </w:r>
      <w:r w:rsidR="0040539B">
        <w:t>.</w:t>
      </w:r>
    </w:p>
    <w:p w14:paraId="05B750AA" w14:textId="77777777" w:rsidR="00E87C67" w:rsidRPr="00DE5501" w:rsidRDefault="00C307D2" w:rsidP="00E87C67">
      <w:pPr>
        <w:pStyle w:val="Heading2"/>
      </w:pPr>
      <w:r w:rsidRPr="00DE5501">
        <w:t>Manufacturer</w:t>
      </w:r>
    </w:p>
    <w:p w14:paraId="649E4972" w14:textId="77777777"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14:paraId="27748364" w14:textId="77777777"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14:paraId="3BE15929" w14:textId="77777777"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14:paraId="4F265ED3" w14:textId="77777777" w:rsidR="00FD5524" w:rsidRPr="00DE5501" w:rsidRDefault="00FD5524" w:rsidP="00FD5524">
      <w:pPr>
        <w:pStyle w:val="Heading4"/>
        <w:rPr>
          <w:lang w:eastAsia="zh-TW"/>
        </w:rPr>
      </w:pPr>
      <w:r>
        <w:rPr>
          <w:lang w:eastAsia="zh-TW"/>
        </w:rPr>
        <w:t>2955 Red Hill Avenue</w:t>
      </w:r>
    </w:p>
    <w:p w14:paraId="0E1091D5" w14:textId="77777777" w:rsidR="00FD5524" w:rsidRPr="00DE5501" w:rsidRDefault="00FD5524" w:rsidP="00FD5524">
      <w:pPr>
        <w:pStyle w:val="Heading4"/>
        <w:rPr>
          <w:lang w:eastAsia="zh-TW"/>
        </w:rPr>
      </w:pPr>
      <w:r>
        <w:rPr>
          <w:lang w:eastAsia="zh-TW"/>
        </w:rPr>
        <w:t>Costa Mesa</w:t>
      </w:r>
      <w:r w:rsidRPr="00E127F5">
        <w:rPr>
          <w:lang w:eastAsia="zh-TW"/>
        </w:rPr>
        <w:t xml:space="preserve">, </w:t>
      </w:r>
      <w:r>
        <w:rPr>
          <w:lang w:eastAsia="zh-TW"/>
        </w:rPr>
        <w:t>CA</w:t>
      </w:r>
      <w:r w:rsidRPr="00E127F5">
        <w:rPr>
          <w:lang w:eastAsia="zh-TW"/>
        </w:rPr>
        <w:t xml:space="preserve"> </w:t>
      </w:r>
      <w:r>
        <w:rPr>
          <w:lang w:eastAsia="zh-TW"/>
        </w:rPr>
        <w:t>92626</w:t>
      </w:r>
      <w:r w:rsidRPr="00DE5501">
        <w:rPr>
          <w:lang w:eastAsia="zh-TW"/>
        </w:rPr>
        <w:t xml:space="preserve"> </w:t>
      </w:r>
    </w:p>
    <w:p w14:paraId="2CB74F4E" w14:textId="77777777"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14:paraId="0F6A1C49" w14:textId="77777777" w:rsidR="00E87C67" w:rsidRPr="00DE5501" w:rsidRDefault="00E87C67" w:rsidP="00E87C67">
      <w:pPr>
        <w:pStyle w:val="Heading4"/>
      </w:pPr>
      <w:r w:rsidRPr="00DE5501">
        <w:rPr>
          <w:lang w:eastAsia="zh-TW"/>
        </w:rPr>
        <w:t>Email: presales@interlogix.com</w:t>
      </w:r>
    </w:p>
    <w:p w14:paraId="74CBD1CA" w14:textId="77777777" w:rsidR="00E87C67" w:rsidRPr="00DE5501" w:rsidRDefault="00E87C67" w:rsidP="00E87C67">
      <w:pPr>
        <w:pStyle w:val="Heading3"/>
      </w:pPr>
      <w:r w:rsidRPr="00DE5501">
        <w:t>Substitutions: Not Permitted</w:t>
      </w:r>
    </w:p>
    <w:p w14:paraId="4A3C3834" w14:textId="77777777" w:rsidR="00E87C67" w:rsidRPr="00DE5501" w:rsidRDefault="00C307D2" w:rsidP="00C307D2">
      <w:pPr>
        <w:pStyle w:val="Heading2"/>
      </w:pPr>
      <w:r w:rsidRPr="00DE5501">
        <w:t>Manufactured Units</w:t>
      </w:r>
    </w:p>
    <w:p w14:paraId="03450C9E" w14:textId="77777777"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14:paraId="0B01C831" w14:textId="77777777"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14:paraId="5E69BB85" w14:textId="77777777" w:rsidR="00E87C67" w:rsidRPr="00582903" w:rsidRDefault="00E87C67" w:rsidP="00C307D2">
      <w:pPr>
        <w:pStyle w:val="Heading3"/>
      </w:pPr>
      <w:r w:rsidRPr="00582903">
        <w:t>MANUFACTURED UNITS REFERENCE TABLES</w:t>
      </w:r>
    </w:p>
    <w:p w14:paraId="194BC53C" w14:textId="77777777"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798"/>
        <w:gridCol w:w="2790"/>
      </w:tblGrid>
      <w:tr w:rsidR="00E87C67" w:rsidRPr="00582903" w14:paraId="02E35EBB" w14:textId="77777777" w:rsidTr="00E36D1D">
        <w:tc>
          <w:tcPr>
            <w:tcW w:w="1710" w:type="dxa"/>
            <w:shd w:val="solid" w:color="000000" w:fill="FFFFFF"/>
          </w:tcPr>
          <w:p w14:paraId="0ADA56E2" w14:textId="77777777"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8" w:type="dxa"/>
            <w:shd w:val="solid" w:color="000000" w:fill="FFFFFF"/>
          </w:tcPr>
          <w:p w14:paraId="7543C589" w14:textId="77777777"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14:paraId="43FE03C4" w14:textId="77777777"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6C797A" w:rsidRPr="00582903" w14:paraId="1694714D" w14:textId="77777777" w:rsidTr="00E36D1D">
        <w:tc>
          <w:tcPr>
            <w:tcW w:w="1710" w:type="dxa"/>
          </w:tcPr>
          <w:p w14:paraId="67B5EE51" w14:textId="77777777" w:rsidR="006C797A" w:rsidRPr="00DA3918" w:rsidRDefault="00FD5524" w:rsidP="00A43989">
            <w:pPr>
              <w:pStyle w:val="TC"/>
            </w:pPr>
            <w:r>
              <w:rPr>
                <w:rFonts w:hint="eastAsia"/>
                <w:lang w:eastAsia="zh-TW"/>
              </w:rPr>
              <w:t>ES2402-24P-2C-V2</w:t>
            </w:r>
          </w:p>
        </w:tc>
        <w:tc>
          <w:tcPr>
            <w:tcW w:w="3798" w:type="dxa"/>
          </w:tcPr>
          <w:p w14:paraId="49849715" w14:textId="77777777" w:rsidR="006C797A" w:rsidRPr="006C797A" w:rsidRDefault="00A43989" w:rsidP="006C797A">
            <w:pPr>
              <w:pStyle w:val="TC"/>
            </w:pPr>
            <w:r w:rsidRPr="00A43989">
              <w:t>10/100 Base-TX 802.3at PoE + 2-Port Gigabit TP/SFP combo Web Smart Switch</w:t>
            </w:r>
          </w:p>
        </w:tc>
        <w:tc>
          <w:tcPr>
            <w:tcW w:w="2790" w:type="dxa"/>
          </w:tcPr>
          <w:p w14:paraId="7EA4E28F" w14:textId="77777777" w:rsidR="006C797A" w:rsidRPr="006C797A" w:rsidRDefault="006C797A" w:rsidP="006C797A">
            <w:pPr>
              <w:pStyle w:val="TC"/>
            </w:pPr>
            <w:r w:rsidRPr="006C797A">
              <w:t>300 feet (100</w:t>
            </w:r>
            <w:r w:rsidR="004E3885">
              <w:t xml:space="preserve"> m</w:t>
            </w:r>
            <w:r w:rsidRPr="006C797A">
              <w:t>) electrical</w:t>
            </w:r>
          </w:p>
        </w:tc>
      </w:tr>
    </w:tbl>
    <w:p w14:paraId="57CB596F" w14:textId="77777777" w:rsidR="00E87C67" w:rsidRPr="00582903" w:rsidRDefault="00E87C67" w:rsidP="00E87C67">
      <w:pPr>
        <w:rPr>
          <w:rFonts w:cs="Arial"/>
        </w:rPr>
      </w:pPr>
    </w:p>
    <w:p w14:paraId="2F32D596" w14:textId="77777777" w:rsidR="00E87C67" w:rsidRDefault="00E87C67" w:rsidP="00C307D2">
      <w:pPr>
        <w:pStyle w:val="Heading4"/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D130F4" w14:paraId="4C4A9AC2" w14:textId="77777777" w:rsidTr="00B03634">
        <w:tc>
          <w:tcPr>
            <w:tcW w:w="1347" w:type="dxa"/>
            <w:shd w:val="solid" w:color="000000" w:fill="FFFFFF"/>
          </w:tcPr>
          <w:p w14:paraId="4C38A24D" w14:textId="77777777"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14:paraId="33B73067" w14:textId="77777777"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14:paraId="15C89D63" w14:textId="77777777"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D130F4" w14:paraId="687EB5E8" w14:textId="77777777" w:rsidTr="00B03634">
        <w:trPr>
          <w:trHeight w:val="124"/>
        </w:trPr>
        <w:tc>
          <w:tcPr>
            <w:tcW w:w="1347" w:type="dxa"/>
            <w:vAlign w:val="center"/>
          </w:tcPr>
          <w:p w14:paraId="651FDC5E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14:paraId="1255DE77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14:paraId="03442651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14:paraId="3B81D57C" w14:textId="77777777" w:rsidTr="00B03634">
        <w:tc>
          <w:tcPr>
            <w:tcW w:w="1347" w:type="dxa"/>
            <w:vAlign w:val="center"/>
          </w:tcPr>
          <w:p w14:paraId="6015863C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14:paraId="34CB8D6E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14:paraId="7FFD826F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D130F4" w14:paraId="05B0E56F" w14:textId="77777777" w:rsidTr="00B03634">
        <w:tc>
          <w:tcPr>
            <w:tcW w:w="1347" w:type="dxa"/>
            <w:vAlign w:val="center"/>
          </w:tcPr>
          <w:p w14:paraId="7EE7C4F1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14:paraId="1C7B5C05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14:paraId="4385F911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49AAA941" w14:textId="77777777" w:rsidTr="00B03634">
        <w:trPr>
          <w:trHeight w:val="221"/>
        </w:trPr>
        <w:tc>
          <w:tcPr>
            <w:tcW w:w="1347" w:type="dxa"/>
            <w:vAlign w:val="center"/>
          </w:tcPr>
          <w:p w14:paraId="6E5E8825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14:paraId="3B99F5D1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14:paraId="1C782EDE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14:paraId="15E4A7D7" w14:textId="77777777" w:rsidTr="00B03634">
        <w:trPr>
          <w:trHeight w:val="166"/>
        </w:trPr>
        <w:tc>
          <w:tcPr>
            <w:tcW w:w="1347" w:type="dxa"/>
            <w:vAlign w:val="center"/>
          </w:tcPr>
          <w:p w14:paraId="332BFBB4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14:paraId="3964011B" w14:textId="77777777" w:rsidR="00D130F4" w:rsidRPr="00A6407A" w:rsidRDefault="00D130F4" w:rsidP="00B03634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 xml:space="preserve">SFP-Port 1000Base-LX10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14:paraId="4C8B450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7ED6FB53" w14:textId="77777777" w:rsidTr="00B03634">
        <w:trPr>
          <w:trHeight w:val="131"/>
        </w:trPr>
        <w:tc>
          <w:tcPr>
            <w:tcW w:w="1347" w:type="dxa"/>
            <w:vAlign w:val="center"/>
          </w:tcPr>
          <w:p w14:paraId="0007ABB7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14:paraId="41533F55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31B16E08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2D6B85FE" w14:textId="77777777" w:rsidTr="00B03634">
        <w:trPr>
          <w:trHeight w:val="117"/>
        </w:trPr>
        <w:tc>
          <w:tcPr>
            <w:tcW w:w="1347" w:type="dxa"/>
            <w:vAlign w:val="center"/>
          </w:tcPr>
          <w:p w14:paraId="187497DD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14:paraId="4BF2C4BD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3B725D21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422388B7" w14:textId="77777777" w:rsidTr="00B03634">
        <w:trPr>
          <w:trHeight w:val="106"/>
        </w:trPr>
        <w:tc>
          <w:tcPr>
            <w:tcW w:w="1347" w:type="dxa"/>
            <w:vAlign w:val="center"/>
          </w:tcPr>
          <w:p w14:paraId="1100344C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14:paraId="4FE304FA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5342BB98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562081C8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6840ADC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14:paraId="1458325F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16911006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1A9C0DAC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381FBA10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14:paraId="3431BA93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72CF6D2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2D205243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6FC54D7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14:paraId="7F3A6B41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7F319B50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16718BF0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4C00941A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14:paraId="4D3E9963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C63E3C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C63E3C">
              <w:rPr>
                <w:lang w:val="fr-FR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758F530A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  <w:tr w:rsidR="00D130F4" w14:paraId="376F97F1" w14:textId="77777777" w:rsidTr="00B03634">
        <w:trPr>
          <w:trHeight w:val="242"/>
        </w:trPr>
        <w:tc>
          <w:tcPr>
            <w:tcW w:w="1347" w:type="dxa"/>
            <w:vAlign w:val="center"/>
          </w:tcPr>
          <w:p w14:paraId="1D123FD8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14:paraId="60280A26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C2064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7B1A34FC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C20641">
              <w:rPr>
                <w:lang w:val="en-GB" w:eastAsia="en-GB"/>
              </w:rPr>
              <w:t>km</w:t>
            </w:r>
          </w:p>
        </w:tc>
      </w:tr>
    </w:tbl>
    <w:p w14:paraId="4F24BDB6" w14:textId="77777777"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14:paraId="4F8EBBB1" w14:textId="77777777" w:rsidR="00D24C68" w:rsidRPr="00D24C68" w:rsidRDefault="00D24C68" w:rsidP="00603F75">
      <w:pPr>
        <w:pStyle w:val="H0"/>
      </w:pPr>
      <w:r w:rsidRPr="00D24C68">
        <w:lastRenderedPageBreak/>
        <w:t>28 08 00 Commissioning of Electronic Safety and Security</w:t>
      </w:r>
    </w:p>
    <w:p w14:paraId="31C36791" w14:textId="77777777"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14:paraId="3068FF97" w14:textId="77777777" w:rsidR="006C797A" w:rsidRDefault="006C797A" w:rsidP="006C797A">
      <w:pPr>
        <w:pStyle w:val="Heading1"/>
      </w:pPr>
      <w:r>
        <w:t>Testing the 10/100TX Fast Ethernet Copper Link.</w:t>
      </w:r>
    </w:p>
    <w:p w14:paraId="47221C7F" w14:textId="77777777" w:rsidR="006C797A" w:rsidRDefault="006C797A" w:rsidP="006C797A">
      <w:pPr>
        <w:pStyle w:val="Heading2"/>
      </w:pPr>
      <w:r>
        <w:t>Verify that the data leads and UTP ports are properly connected.</w:t>
      </w:r>
    </w:p>
    <w:p w14:paraId="02AC0969" w14:textId="77777777" w:rsidR="006C797A" w:rsidRDefault="006C797A" w:rsidP="006C797A">
      <w:pPr>
        <w:pStyle w:val="Heading2"/>
      </w:pPr>
      <w:r>
        <w:t>Make sure that power is applied to the PoE switch.</w:t>
      </w:r>
    </w:p>
    <w:p w14:paraId="1CF1A962" w14:textId="77777777" w:rsidR="006C797A" w:rsidRDefault="006C797A" w:rsidP="006C797A">
      <w:pPr>
        <w:pStyle w:val="Heading2"/>
      </w:pPr>
      <w:r>
        <w:t>Successful data link operation should be confirmed at this point by communicating with other equipment.</w:t>
      </w:r>
    </w:p>
    <w:p w14:paraId="7DFBDCD5" w14:textId="77777777" w:rsidR="00C63E3C" w:rsidRDefault="00FD5524" w:rsidP="006C6AE6">
      <w:pPr>
        <w:pStyle w:val="Heading1"/>
      </w:pPr>
      <w:r>
        <w:t>Test</w:t>
      </w:r>
      <w:r w:rsidR="006C797A">
        <w:t xml:space="preserve"> the 10/100TX PoE Copper output capability.</w:t>
      </w:r>
    </w:p>
    <w:p w14:paraId="4253CC1E" w14:textId="77777777" w:rsidR="00A77CCE" w:rsidRDefault="00A77CCE" w:rsidP="00C63E3C">
      <w:pPr>
        <w:pStyle w:val="INTERLOGIX-GrayHeader"/>
      </w:pPr>
      <w:r>
        <w:t>Contacting Support</w:t>
      </w:r>
    </w:p>
    <w:p w14:paraId="23CA74BD" w14:textId="77777777" w:rsidR="00FD5524" w:rsidRPr="00D17233" w:rsidRDefault="00FD5524" w:rsidP="00FD5524">
      <w:pPr>
        <w:pStyle w:val="BT"/>
        <w:keepNext/>
      </w:pPr>
      <w:r w:rsidRPr="00D17233">
        <w:t>Web site:</w:t>
      </w:r>
    </w:p>
    <w:p w14:paraId="28ED4855" w14:textId="77777777" w:rsidR="00FD5524" w:rsidRPr="00D17233" w:rsidRDefault="00D17233" w:rsidP="00FD5524">
      <w:pPr>
        <w:pStyle w:val="BT"/>
        <w:keepNext/>
      </w:pPr>
      <w:hyperlink r:id="rId16" w:history="1">
        <w:r w:rsidR="00FD5524" w:rsidRPr="00D17233">
          <w:rPr>
            <w:rStyle w:val="Hyperlink"/>
          </w:rPr>
          <w:t>www.interlogix.com/support</w:t>
        </w:r>
      </w:hyperlink>
    </w:p>
    <w:p w14:paraId="31FCBE45" w14:textId="77777777" w:rsidR="00FD5524" w:rsidRPr="00D17233" w:rsidRDefault="00FD5524" w:rsidP="00FD5524">
      <w:pPr>
        <w:pStyle w:val="BT"/>
        <w:keepNext/>
      </w:pPr>
    </w:p>
    <w:p w14:paraId="481C2B4B" w14:textId="77777777" w:rsidR="00FD5524" w:rsidRDefault="00FD5524" w:rsidP="00FD5524">
      <w:pPr>
        <w:pStyle w:val="BT"/>
      </w:pPr>
      <w:r w:rsidRPr="001C74FB">
        <w:t>North America</w:t>
      </w:r>
      <w:r>
        <w:t>:</w:t>
      </w:r>
    </w:p>
    <w:p w14:paraId="7BB5A7FF" w14:textId="77777777" w:rsidR="00FD5524" w:rsidRDefault="00FD5524" w:rsidP="00FD5524">
      <w:pPr>
        <w:pStyle w:val="BT"/>
      </w:pPr>
      <w:r w:rsidRPr="00B73B8F">
        <w:t>855-286-8889</w:t>
      </w:r>
    </w:p>
    <w:p w14:paraId="02FAD3FB" w14:textId="77777777" w:rsidR="00FD5524" w:rsidRDefault="00D17233" w:rsidP="00FD5524">
      <w:pPr>
        <w:pStyle w:val="BT"/>
      </w:pPr>
      <w:hyperlink r:id="rId17" w:history="1">
        <w:r w:rsidR="00FD5524" w:rsidRPr="00D17233">
          <w:rPr>
            <w:rStyle w:val="Hyperlink"/>
          </w:rPr>
          <w:t>techsupport@interlogix.com</w:t>
        </w:r>
      </w:hyperlink>
    </w:p>
    <w:p w14:paraId="6BA2FEDA" w14:textId="77777777" w:rsidR="00FD5524" w:rsidRPr="00D17233" w:rsidRDefault="00FD5524" w:rsidP="00FD5524">
      <w:pPr>
        <w:pStyle w:val="BT"/>
      </w:pPr>
    </w:p>
    <w:p w14:paraId="6717D3A7" w14:textId="77777777" w:rsidR="00FD5524" w:rsidRPr="00D17233" w:rsidRDefault="00FD5524" w:rsidP="00FD5524">
      <w:pPr>
        <w:pStyle w:val="BT"/>
      </w:pPr>
      <w:r w:rsidRPr="00D17233">
        <w:t>Latin America:</w:t>
      </w:r>
    </w:p>
    <w:p w14:paraId="181F9226" w14:textId="77777777" w:rsidR="00FD5524" w:rsidRPr="00D17233" w:rsidRDefault="00FD5524" w:rsidP="00FD5524">
      <w:pPr>
        <w:pStyle w:val="BT"/>
      </w:pPr>
      <w:r w:rsidRPr="00D17233">
        <w:t>561-998-6114</w:t>
      </w:r>
    </w:p>
    <w:p w14:paraId="0E36858A" w14:textId="77777777" w:rsidR="00FD5524" w:rsidRPr="00D17233" w:rsidRDefault="00D17233" w:rsidP="00FD5524">
      <w:pPr>
        <w:pStyle w:val="BT"/>
      </w:pPr>
      <w:hyperlink r:id="rId18" w:history="1">
        <w:r w:rsidR="00FD5524" w:rsidRPr="00D17233">
          <w:rPr>
            <w:rStyle w:val="Hyperlink"/>
          </w:rPr>
          <w:t>latam@interlogix.com</w:t>
        </w:r>
      </w:hyperlink>
    </w:p>
    <w:p w14:paraId="5CADA86B" w14:textId="77777777" w:rsidR="00FD5524" w:rsidRPr="00D17233" w:rsidRDefault="00FD5524" w:rsidP="00FD5524">
      <w:pPr>
        <w:pStyle w:val="BT"/>
      </w:pPr>
    </w:p>
    <w:p w14:paraId="0D22EDEF" w14:textId="77777777" w:rsidR="00FD5524" w:rsidRPr="00B66868" w:rsidRDefault="00FD5524" w:rsidP="00FD5524">
      <w:pPr>
        <w:pStyle w:val="BT"/>
      </w:pPr>
      <w:r w:rsidRPr="00B66868">
        <w:t>EMEA:</w:t>
      </w:r>
    </w:p>
    <w:p w14:paraId="100EB43B" w14:textId="77777777" w:rsidR="00FD5524" w:rsidRDefault="00FD5524" w:rsidP="00FD5524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14:paraId="1F24FD13" w14:textId="77777777" w:rsidR="00FD5524" w:rsidRPr="006C6AE6" w:rsidRDefault="00D17233" w:rsidP="00FD5524">
      <w:pPr>
        <w:pStyle w:val="BT"/>
      </w:pPr>
      <w:hyperlink r:id="rId19" w:history="1">
        <w:r w:rsidR="00FD5524">
          <w:rPr>
            <w:rStyle w:val="Hyperlink"/>
          </w:rPr>
          <w:t>https://firesecurityproducts.com/en/contact</w:t>
        </w:r>
      </w:hyperlink>
    </w:p>
    <w:p w14:paraId="690D79DF" w14:textId="77777777" w:rsidR="00FD5524" w:rsidRPr="006C6AE6" w:rsidRDefault="00FD5524" w:rsidP="00FD5524">
      <w:pPr>
        <w:pStyle w:val="BT"/>
      </w:pPr>
    </w:p>
    <w:p w14:paraId="45095427" w14:textId="77777777" w:rsidR="00FD5524" w:rsidRDefault="00FD5524" w:rsidP="00FD5524">
      <w:pPr>
        <w:pStyle w:val="BT"/>
      </w:pPr>
      <w:r>
        <w:t>Australia/New Zealand</w:t>
      </w:r>
    </w:p>
    <w:p w14:paraId="11EE247A" w14:textId="77777777" w:rsidR="00FD5524" w:rsidRDefault="00D17233" w:rsidP="00FD5524">
      <w:pPr>
        <w:pStyle w:val="BT"/>
      </w:pPr>
      <w:hyperlink r:id="rId20" w:history="1">
        <w:r w:rsidR="00FD5524" w:rsidRPr="004C6811">
          <w:rPr>
            <w:rStyle w:val="Hyperlink"/>
            <w:rFonts w:cs="Arial"/>
          </w:rPr>
          <w:t>http://www.utcfs.com.au</w:t>
        </w:r>
      </w:hyperlink>
    </w:p>
    <w:p w14:paraId="77FA1AA8" w14:textId="77777777" w:rsidR="00FD5524" w:rsidRDefault="00D17233" w:rsidP="00FD5524">
      <w:pPr>
        <w:pStyle w:val="BT"/>
      </w:pPr>
      <w:hyperlink r:id="rId21" w:history="1">
        <w:r w:rsidR="00FD5524" w:rsidRPr="004C6811">
          <w:rPr>
            <w:rStyle w:val="Hyperlink"/>
            <w:rFonts w:cs="Arial"/>
          </w:rPr>
          <w:t>security.tech.support@interlogix.com.au</w:t>
        </w:r>
      </w:hyperlink>
    </w:p>
    <w:p w14:paraId="50DDA407" w14:textId="77777777" w:rsidR="00C54C53" w:rsidRPr="006C6AE6" w:rsidRDefault="00C54C53" w:rsidP="00FD5524">
      <w:pPr>
        <w:pStyle w:val="BT"/>
      </w:pPr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5B78" w14:textId="77777777" w:rsidR="00B03634" w:rsidRDefault="00B03634">
      <w:r>
        <w:separator/>
      </w:r>
    </w:p>
  </w:endnote>
  <w:endnote w:type="continuationSeparator" w:id="0">
    <w:p w14:paraId="09CAE694" w14:textId="77777777" w:rsidR="00B03634" w:rsidRDefault="00B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C8C9" w14:textId="77777777" w:rsidR="00B03634" w:rsidRPr="00D17233" w:rsidRDefault="00B0363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D17233">
      <w:instrText xml:space="preserve"> PAGE </w:instrText>
    </w:r>
    <w:r>
      <w:fldChar w:fldCharType="separate"/>
    </w:r>
    <w:r w:rsidR="00FD5524" w:rsidRPr="00D17233">
      <w:rPr>
        <w:noProof/>
      </w:rPr>
      <w:t>6</w:t>
    </w:r>
    <w:r>
      <w:rPr>
        <w:noProof/>
      </w:rPr>
      <w:fldChar w:fldCharType="end"/>
    </w:r>
    <w:r w:rsidRPr="00D17233">
      <w:t xml:space="preserve"> </w:t>
    </w:r>
    <w:r w:rsidRPr="00D17233">
      <w:tab/>
    </w:r>
    <w:r>
      <w:fldChar w:fldCharType="begin"/>
    </w:r>
    <w:r w:rsidRPr="00D17233">
      <w:instrText xml:space="preserve"> DOCPROPERTY "Title" </w:instrText>
    </w:r>
    <w:r>
      <w:fldChar w:fldCharType="separate"/>
    </w:r>
    <w:r w:rsidR="00FD5524" w:rsidRPr="00D17233">
      <w:t>ES2402-24P-2C-V22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F602" w14:textId="77777777" w:rsidR="00B03634" w:rsidRPr="00A10560" w:rsidRDefault="00B0363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FD5524">
      <w:rPr>
        <w:noProof/>
      </w:rPr>
      <w:t>1</w:t>
    </w:r>
    <w:r>
      <w:fldChar w:fldCharType="end"/>
    </w:r>
  </w:p>
  <w:p w14:paraId="2DE9901B" w14:textId="77777777" w:rsidR="00B03634" w:rsidRPr="00EE7813" w:rsidRDefault="00B0363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D4BA" w14:textId="77777777" w:rsidR="00B03634" w:rsidRDefault="00B03634" w:rsidP="006C6AE6">
    <w:pPr>
      <w:pStyle w:val="Footer"/>
    </w:pPr>
  </w:p>
  <w:p w14:paraId="5C73B278" w14:textId="77777777" w:rsidR="00B03634" w:rsidRPr="00C42F5A" w:rsidRDefault="00B0363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D5524">
      <w:rPr>
        <w:lang w:val="en-GB"/>
      </w:rPr>
      <w:t>ES2402-24P-2C-V22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FD5524">
      <w:rPr>
        <w:noProof/>
        <w:lang w:val="en-GB"/>
      </w:rPr>
      <w:t>1</w:t>
    </w:r>
    <w:r>
      <w:fldChar w:fldCharType="end"/>
    </w:r>
  </w:p>
  <w:p w14:paraId="5D9289B2" w14:textId="77777777" w:rsidR="00B03634" w:rsidRPr="006C6AE6" w:rsidRDefault="00B03634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17233">
      <w:rPr>
        <w:noProof/>
      </w:rPr>
      <w:t>2022</w:t>
    </w:r>
    <w:r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390C" w14:textId="77777777" w:rsidR="00B03634" w:rsidRPr="00D17233" w:rsidRDefault="00B0363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D17233">
      <w:instrText xml:space="preserve"> DOCPROPERTY "Title" </w:instrText>
    </w:r>
    <w:r>
      <w:fldChar w:fldCharType="separate"/>
    </w:r>
    <w:r w:rsidR="00FD5524" w:rsidRPr="00D17233">
      <w:t>ES2402-24P-2C-V22 A&amp;E Specifications, Division 28 00 00 Electronic Safety and Security</w:t>
    </w:r>
    <w:r>
      <w:fldChar w:fldCharType="end"/>
    </w:r>
    <w:r w:rsidRPr="00D17233">
      <w:tab/>
    </w:r>
    <w:r>
      <w:fldChar w:fldCharType="begin"/>
    </w:r>
    <w:r w:rsidRPr="00D17233">
      <w:instrText xml:space="preserve"> PAGE </w:instrText>
    </w:r>
    <w:r>
      <w:fldChar w:fldCharType="separate"/>
    </w:r>
    <w:r w:rsidR="00FD5524" w:rsidRPr="00D1723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0BCA" w14:textId="77777777" w:rsidR="00B03634" w:rsidRDefault="00B03634">
      <w:r>
        <w:separator/>
      </w:r>
    </w:p>
  </w:footnote>
  <w:footnote w:type="continuationSeparator" w:id="0">
    <w:p w14:paraId="508C8083" w14:textId="77777777" w:rsidR="00B03634" w:rsidRDefault="00B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DC00" w14:textId="77777777" w:rsidR="00B03634" w:rsidRDefault="00B03634">
    <w:pPr>
      <w:pStyle w:val="Header"/>
      <w:rPr>
        <w:lang w:val="fr-FR"/>
      </w:rPr>
    </w:pPr>
  </w:p>
  <w:p w14:paraId="492FB761" w14:textId="77777777" w:rsidR="00B03634" w:rsidRPr="00C42F5A" w:rsidRDefault="00B0363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5DDD" w14:textId="77777777" w:rsidR="00D17233" w:rsidRDefault="00D17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62E2" w14:textId="77777777" w:rsidR="00B03634" w:rsidRDefault="00B03634">
    <w:pPr>
      <w:pStyle w:val="Header"/>
      <w:rPr>
        <w:lang w:val="fr-FR"/>
      </w:rPr>
    </w:pPr>
  </w:p>
  <w:p w14:paraId="36B959BC" w14:textId="77777777" w:rsidR="00B03634" w:rsidRPr="00C42F5A" w:rsidRDefault="00B0363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A"/>
    <w:rsid w:val="00007BF0"/>
    <w:rsid w:val="00011F43"/>
    <w:rsid w:val="00014390"/>
    <w:rsid w:val="0002688E"/>
    <w:rsid w:val="000A7D1F"/>
    <w:rsid w:val="000B1607"/>
    <w:rsid w:val="000B6D71"/>
    <w:rsid w:val="000C212A"/>
    <w:rsid w:val="000C2825"/>
    <w:rsid w:val="000C6AE0"/>
    <w:rsid w:val="000D02B8"/>
    <w:rsid w:val="000F2EB1"/>
    <w:rsid w:val="000F5985"/>
    <w:rsid w:val="000F6D36"/>
    <w:rsid w:val="00111B50"/>
    <w:rsid w:val="00145184"/>
    <w:rsid w:val="001526F6"/>
    <w:rsid w:val="001802C0"/>
    <w:rsid w:val="001A217F"/>
    <w:rsid w:val="001B1E96"/>
    <w:rsid w:val="001D2CDB"/>
    <w:rsid w:val="001D7E7F"/>
    <w:rsid w:val="001F4D71"/>
    <w:rsid w:val="00227569"/>
    <w:rsid w:val="002327E8"/>
    <w:rsid w:val="00234A56"/>
    <w:rsid w:val="00254461"/>
    <w:rsid w:val="00263FED"/>
    <w:rsid w:val="00280764"/>
    <w:rsid w:val="00286F27"/>
    <w:rsid w:val="002A7022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772FD"/>
    <w:rsid w:val="0038183C"/>
    <w:rsid w:val="003849B4"/>
    <w:rsid w:val="00395982"/>
    <w:rsid w:val="003C2E7D"/>
    <w:rsid w:val="004052B0"/>
    <w:rsid w:val="0040539B"/>
    <w:rsid w:val="00412947"/>
    <w:rsid w:val="004134EB"/>
    <w:rsid w:val="00417E29"/>
    <w:rsid w:val="00445094"/>
    <w:rsid w:val="00462A06"/>
    <w:rsid w:val="00475174"/>
    <w:rsid w:val="00476F2E"/>
    <w:rsid w:val="00476FA9"/>
    <w:rsid w:val="00494E34"/>
    <w:rsid w:val="004B6CEA"/>
    <w:rsid w:val="004C5B0A"/>
    <w:rsid w:val="004D3F28"/>
    <w:rsid w:val="004D7474"/>
    <w:rsid w:val="004E3885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473"/>
    <w:rsid w:val="005A695E"/>
    <w:rsid w:val="005B4B74"/>
    <w:rsid w:val="005B7D48"/>
    <w:rsid w:val="005E1D37"/>
    <w:rsid w:val="005E5764"/>
    <w:rsid w:val="005F243F"/>
    <w:rsid w:val="005F4B30"/>
    <w:rsid w:val="00603F75"/>
    <w:rsid w:val="006178E9"/>
    <w:rsid w:val="00626EFB"/>
    <w:rsid w:val="00665249"/>
    <w:rsid w:val="00683445"/>
    <w:rsid w:val="00693AA1"/>
    <w:rsid w:val="00693E02"/>
    <w:rsid w:val="006C2061"/>
    <w:rsid w:val="006C51F1"/>
    <w:rsid w:val="006C6AE6"/>
    <w:rsid w:val="006C797A"/>
    <w:rsid w:val="006D38A9"/>
    <w:rsid w:val="006E161B"/>
    <w:rsid w:val="006F1C17"/>
    <w:rsid w:val="00702E68"/>
    <w:rsid w:val="00715944"/>
    <w:rsid w:val="00722487"/>
    <w:rsid w:val="00772AF2"/>
    <w:rsid w:val="00776950"/>
    <w:rsid w:val="00782171"/>
    <w:rsid w:val="007A255F"/>
    <w:rsid w:val="007A45EA"/>
    <w:rsid w:val="007B5815"/>
    <w:rsid w:val="00800A73"/>
    <w:rsid w:val="00804E6C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A128D"/>
    <w:rsid w:val="008F2F77"/>
    <w:rsid w:val="009051BB"/>
    <w:rsid w:val="009078EC"/>
    <w:rsid w:val="00915501"/>
    <w:rsid w:val="0093433A"/>
    <w:rsid w:val="00956A10"/>
    <w:rsid w:val="009861F0"/>
    <w:rsid w:val="00997A56"/>
    <w:rsid w:val="009D040C"/>
    <w:rsid w:val="009D0977"/>
    <w:rsid w:val="009E7F2A"/>
    <w:rsid w:val="00A23A80"/>
    <w:rsid w:val="00A25731"/>
    <w:rsid w:val="00A3071D"/>
    <w:rsid w:val="00A3184C"/>
    <w:rsid w:val="00A43989"/>
    <w:rsid w:val="00A47CC3"/>
    <w:rsid w:val="00A71080"/>
    <w:rsid w:val="00A73A82"/>
    <w:rsid w:val="00A77CCE"/>
    <w:rsid w:val="00AA09BF"/>
    <w:rsid w:val="00AA3F8A"/>
    <w:rsid w:val="00AA618B"/>
    <w:rsid w:val="00AA72F1"/>
    <w:rsid w:val="00AE4859"/>
    <w:rsid w:val="00AF0109"/>
    <w:rsid w:val="00B03634"/>
    <w:rsid w:val="00B24BD1"/>
    <w:rsid w:val="00B31003"/>
    <w:rsid w:val="00B32179"/>
    <w:rsid w:val="00B51AC8"/>
    <w:rsid w:val="00B60570"/>
    <w:rsid w:val="00B675F5"/>
    <w:rsid w:val="00B72E75"/>
    <w:rsid w:val="00B85B6D"/>
    <w:rsid w:val="00BF1CD6"/>
    <w:rsid w:val="00C06651"/>
    <w:rsid w:val="00C10D08"/>
    <w:rsid w:val="00C20641"/>
    <w:rsid w:val="00C307D2"/>
    <w:rsid w:val="00C32940"/>
    <w:rsid w:val="00C42F5A"/>
    <w:rsid w:val="00C53983"/>
    <w:rsid w:val="00C54C53"/>
    <w:rsid w:val="00C5643F"/>
    <w:rsid w:val="00C63E3C"/>
    <w:rsid w:val="00C87FAC"/>
    <w:rsid w:val="00C93140"/>
    <w:rsid w:val="00CA1045"/>
    <w:rsid w:val="00CB63F3"/>
    <w:rsid w:val="00CD594C"/>
    <w:rsid w:val="00CE2CEC"/>
    <w:rsid w:val="00CF02CC"/>
    <w:rsid w:val="00D0121E"/>
    <w:rsid w:val="00D130F4"/>
    <w:rsid w:val="00D17233"/>
    <w:rsid w:val="00D24C68"/>
    <w:rsid w:val="00D46D09"/>
    <w:rsid w:val="00D539DB"/>
    <w:rsid w:val="00D75B51"/>
    <w:rsid w:val="00D80DB4"/>
    <w:rsid w:val="00D847FE"/>
    <w:rsid w:val="00DA3A00"/>
    <w:rsid w:val="00DB2571"/>
    <w:rsid w:val="00E01BDA"/>
    <w:rsid w:val="00E13F56"/>
    <w:rsid w:val="00E20444"/>
    <w:rsid w:val="00E224AB"/>
    <w:rsid w:val="00E22952"/>
    <w:rsid w:val="00E26055"/>
    <w:rsid w:val="00E36D1D"/>
    <w:rsid w:val="00E70EEF"/>
    <w:rsid w:val="00E87C67"/>
    <w:rsid w:val="00E90C64"/>
    <w:rsid w:val="00E9471E"/>
    <w:rsid w:val="00E95377"/>
    <w:rsid w:val="00E970B6"/>
    <w:rsid w:val="00EA2F11"/>
    <w:rsid w:val="00EB28D0"/>
    <w:rsid w:val="00EB727D"/>
    <w:rsid w:val="00EE1460"/>
    <w:rsid w:val="00EE3AF0"/>
    <w:rsid w:val="00EE7813"/>
    <w:rsid w:val="00F21302"/>
    <w:rsid w:val="00F27960"/>
    <w:rsid w:val="00F43766"/>
    <w:rsid w:val="00F4778A"/>
    <w:rsid w:val="00F51180"/>
    <w:rsid w:val="00F554F6"/>
    <w:rsid w:val="00F8263C"/>
    <w:rsid w:val="00F92B1F"/>
    <w:rsid w:val="00FD5524"/>
    <w:rsid w:val="00FE03D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,"/>
  <w14:docId w14:val="44E64FDC"/>
  <w15:docId w15:val="{EBDF5BD9-D1F8-4D13-8B61-B2E2BC6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ecurity.tech.support@interlogix.com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logix.com/support" TargetMode="External"/><Relationship Id="rId20" Type="http://schemas.openxmlformats.org/officeDocument/2006/relationships/hyperlink" Target="http://www.utcfs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firesecurityproducts.com/en/conta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B4B5-8A4E-4A75-A8B6-455419C3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2115</Words>
  <Characters>10935</Characters>
  <Application>Microsoft Office Word</Application>
  <DocSecurity>0</DocSecurity>
  <Lines>364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ES2402-16P-2C A&amp;E Specifications, Division 28 00 00 Electronic Safety and Security</vt:lpstr>
    </vt:vector>
  </TitlesOfParts>
  <Company>UTC Fire &amp; Security</Company>
  <LinksUpToDate>false</LinksUpToDate>
  <CharactersWithSpaces>12732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ES2402-24P-2C-V2 A&amp;E Specifications, Division 28 00 00 Electronic Safety and Security</dc:title>
  <dc:subject>IFS</dc:subject>
  <dc:creator>Interlogix</dc:creator>
  <dc:description>R01 Template for UTCFS A&amp;E Specifications
Medium: Paper, A4, 21 x 29.7 cm
Layout: Portrait, duplex with 0.63 cm binding
Columns: 1</dc:description>
  <cp:lastModifiedBy>O Neill, Jennifer</cp:lastModifiedBy>
  <cp:revision>2</cp:revision>
  <cp:lastPrinted>2010-11-05T18:07:00Z</cp:lastPrinted>
  <dcterms:created xsi:type="dcterms:W3CDTF">2022-12-14T09:50:00Z</dcterms:created>
  <dcterms:modified xsi:type="dcterms:W3CDTF">2022-12-14T09:50:00Z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12JUL19</vt:lpwstr>
  </property>
  <property fmtid="{D5CDD505-2E9C-101B-9397-08002B2CF9AE}" pid="4" name="Revision number">
    <vt:lpwstr>00.00</vt:lpwstr>
  </property>
  <property fmtid="{D5CDD505-2E9C-101B-9397-08002B2CF9AE}" pid="5" name="Chop">
    <vt:lpwstr>P/N 1073665-EN • REV A </vt:lpwstr>
  </property>
  <property fmtid="{D5CDD505-2E9C-101B-9397-08002B2CF9AE}" pid="6" name="MSIP_Label_b85f6713-6d19-40ac-a071-63e831bc1e58_Enabled">
    <vt:lpwstr>true</vt:lpwstr>
  </property>
  <property fmtid="{D5CDD505-2E9C-101B-9397-08002B2CF9AE}" pid="7" name="MSIP_Label_b85f6713-6d19-40ac-a071-63e831bc1e58_SetDate">
    <vt:lpwstr>2022-12-14T09:50:16Z</vt:lpwstr>
  </property>
  <property fmtid="{D5CDD505-2E9C-101B-9397-08002B2CF9AE}" pid="8" name="MSIP_Label_b85f6713-6d19-40ac-a071-63e831bc1e58_Method">
    <vt:lpwstr>Standard</vt:lpwstr>
  </property>
  <property fmtid="{D5CDD505-2E9C-101B-9397-08002B2CF9AE}" pid="9" name="MSIP_Label_b85f6713-6d19-40ac-a071-63e831bc1e58_Name">
    <vt:lpwstr>Confidential - Low</vt:lpwstr>
  </property>
  <property fmtid="{D5CDD505-2E9C-101B-9397-08002B2CF9AE}" pid="10" name="MSIP_Label_b85f6713-6d19-40ac-a071-63e831bc1e58_SiteId">
    <vt:lpwstr>36839a65-7f3f-4bac-9ea4-f571f10a9a03</vt:lpwstr>
  </property>
  <property fmtid="{D5CDD505-2E9C-101B-9397-08002B2CF9AE}" pid="11" name="MSIP_Label_b85f6713-6d19-40ac-a071-63e831bc1e58_ActionId">
    <vt:lpwstr>95e00131-302f-4bcf-b9c9-8876fa567848</vt:lpwstr>
  </property>
  <property fmtid="{D5CDD505-2E9C-101B-9397-08002B2CF9AE}" pid="12" name="MSIP_Label_b85f6713-6d19-40ac-a071-63e831bc1e58_ContentBits">
    <vt:lpwstr>0</vt:lpwstr>
  </property>
</Properties>
</file>